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61" w:rsidRPr="00D86E74" w:rsidRDefault="00936761" w:rsidP="00223DF4">
      <w:pPr>
        <w:shd w:val="clear" w:color="auto" w:fill="FFFFFF"/>
        <w:jc w:val="center"/>
        <w:rPr>
          <w:b/>
          <w:lang w:eastAsia="en-US"/>
        </w:rPr>
      </w:pPr>
      <w:r>
        <w:rPr>
          <w:b/>
          <w:lang w:eastAsia="en-US"/>
        </w:rPr>
        <w:t>Г</w:t>
      </w:r>
      <w:r w:rsidRPr="00D86E74">
        <w:rPr>
          <w:b/>
          <w:lang w:eastAsia="en-US"/>
        </w:rPr>
        <w:t xml:space="preserve">осударственное бюджетное образовательное учреждение </w:t>
      </w:r>
    </w:p>
    <w:p w:rsidR="00936761" w:rsidRPr="00D86E74" w:rsidRDefault="00936761" w:rsidP="00223DF4">
      <w:pPr>
        <w:shd w:val="clear" w:color="auto" w:fill="FFFFFF"/>
        <w:jc w:val="center"/>
        <w:rPr>
          <w:b/>
        </w:rPr>
      </w:pPr>
      <w:r w:rsidRPr="00D86E74">
        <w:rPr>
          <w:b/>
          <w:lang w:eastAsia="en-US"/>
        </w:rPr>
        <w:t xml:space="preserve">высшего профессионального образования города Москвы </w:t>
      </w:r>
    </w:p>
    <w:p w:rsidR="00936761" w:rsidRDefault="00936761" w:rsidP="00223DF4">
      <w:pPr>
        <w:jc w:val="center"/>
        <w:rPr>
          <w:b/>
        </w:rPr>
      </w:pPr>
    </w:p>
    <w:p w:rsidR="00936761" w:rsidRPr="0091547D" w:rsidRDefault="00936761" w:rsidP="00223DF4">
      <w:pPr>
        <w:jc w:val="center"/>
        <w:rPr>
          <w:b/>
        </w:rPr>
      </w:pPr>
      <w:r w:rsidRPr="0091547D">
        <w:rPr>
          <w:b/>
        </w:rPr>
        <w:t>МОСКОВСКИЙ ГОРОДСКОЙ ПСИХОЛОГО-ПЕДАГОГИЧЕСКИЙ УНИВЕРСИТЕТ</w:t>
      </w:r>
    </w:p>
    <w:p w:rsidR="00936761" w:rsidRDefault="00936761" w:rsidP="00223DF4">
      <w:pPr>
        <w:rPr>
          <w:b/>
        </w:rPr>
      </w:pPr>
    </w:p>
    <w:p w:rsidR="00936761" w:rsidRDefault="00936761" w:rsidP="00223DF4">
      <w:pPr>
        <w:rPr>
          <w:b/>
        </w:rPr>
      </w:pPr>
    </w:p>
    <w:p w:rsidR="00936761" w:rsidRDefault="00936761" w:rsidP="00223DF4">
      <w:pPr>
        <w:rPr>
          <w:b/>
        </w:rPr>
      </w:pPr>
    </w:p>
    <w:p w:rsidR="00936761" w:rsidRDefault="00936761" w:rsidP="00223DF4">
      <w:pPr>
        <w:rPr>
          <w:b/>
        </w:rPr>
      </w:pPr>
    </w:p>
    <w:p w:rsidR="00936761" w:rsidRPr="0091547D" w:rsidRDefault="00936761" w:rsidP="00223DF4">
      <w:pPr>
        <w:rPr>
          <w:b/>
          <w:sz w:val="28"/>
          <w:szCs w:val="28"/>
        </w:rPr>
      </w:pPr>
    </w:p>
    <w:p w:rsidR="00936761" w:rsidRDefault="00936761" w:rsidP="00223DF4">
      <w:pPr>
        <w:spacing w:line="360" w:lineRule="auto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  <w:lang w:val="en-US"/>
        </w:rPr>
        <w:t>III</w:t>
      </w:r>
      <w:r w:rsidRPr="00A33C89">
        <w:rPr>
          <w:b/>
          <w:caps/>
          <w:spacing w:val="20"/>
          <w:sz w:val="28"/>
          <w:szCs w:val="28"/>
        </w:rPr>
        <w:t xml:space="preserve"> </w:t>
      </w:r>
      <w:r>
        <w:rPr>
          <w:b/>
          <w:caps/>
          <w:spacing w:val="20"/>
          <w:sz w:val="28"/>
          <w:szCs w:val="28"/>
        </w:rPr>
        <w:t>МЕЖДУНАРОДНАЯ</w:t>
      </w:r>
    </w:p>
    <w:p w:rsidR="00936761" w:rsidRPr="0091547D" w:rsidRDefault="00936761" w:rsidP="005C64AB">
      <w:pPr>
        <w:spacing w:line="360" w:lineRule="auto"/>
        <w:jc w:val="center"/>
        <w:rPr>
          <w:b/>
          <w:caps/>
          <w:spacing w:val="20"/>
          <w:sz w:val="36"/>
          <w:szCs w:val="36"/>
        </w:rPr>
      </w:pPr>
      <w:r w:rsidRPr="0091547D">
        <w:rPr>
          <w:b/>
          <w:caps/>
          <w:spacing w:val="20"/>
          <w:sz w:val="28"/>
          <w:szCs w:val="28"/>
        </w:rPr>
        <w:t xml:space="preserve">научно-практическая конференция </w:t>
      </w:r>
    </w:p>
    <w:p w:rsidR="00936761" w:rsidRPr="0091547D" w:rsidRDefault="00936761" w:rsidP="00223DF4">
      <w:pPr>
        <w:jc w:val="center"/>
        <w:rPr>
          <w:b/>
          <w:caps/>
          <w:spacing w:val="20"/>
          <w:sz w:val="36"/>
          <w:szCs w:val="36"/>
        </w:rPr>
      </w:pPr>
      <w:r>
        <w:rPr>
          <w:b/>
          <w:caps/>
          <w:spacing w:val="20"/>
          <w:sz w:val="36"/>
          <w:szCs w:val="36"/>
        </w:rPr>
        <w:t>«</w:t>
      </w:r>
      <w:r w:rsidRPr="0091547D">
        <w:rPr>
          <w:b/>
          <w:caps/>
          <w:spacing w:val="20"/>
          <w:sz w:val="36"/>
          <w:szCs w:val="36"/>
        </w:rPr>
        <w:t xml:space="preserve">Аддиктивное поведение: </w:t>
      </w:r>
    </w:p>
    <w:p w:rsidR="00936761" w:rsidRDefault="00936761" w:rsidP="00223DF4">
      <w:pPr>
        <w:jc w:val="center"/>
        <w:rPr>
          <w:b/>
          <w:caps/>
          <w:spacing w:val="20"/>
          <w:sz w:val="36"/>
          <w:szCs w:val="36"/>
        </w:rPr>
      </w:pPr>
      <w:r w:rsidRPr="0091547D">
        <w:rPr>
          <w:b/>
          <w:caps/>
          <w:spacing w:val="20"/>
          <w:sz w:val="36"/>
          <w:szCs w:val="36"/>
        </w:rPr>
        <w:t>профилактика и реабилитация</w:t>
      </w:r>
      <w:r>
        <w:rPr>
          <w:b/>
          <w:caps/>
          <w:spacing w:val="20"/>
          <w:sz w:val="36"/>
          <w:szCs w:val="36"/>
        </w:rPr>
        <w:t>»</w:t>
      </w:r>
    </w:p>
    <w:p w:rsidR="00936761" w:rsidRDefault="00936761" w:rsidP="00223DF4">
      <w:pPr>
        <w:jc w:val="center"/>
        <w:rPr>
          <w:b/>
          <w:caps/>
          <w:spacing w:val="20"/>
          <w:sz w:val="36"/>
          <w:szCs w:val="36"/>
        </w:rPr>
      </w:pPr>
    </w:p>
    <w:p w:rsidR="00936761" w:rsidRPr="005C64AB" w:rsidRDefault="00936761" w:rsidP="00223DF4">
      <w:pPr>
        <w:jc w:val="center"/>
        <w:rPr>
          <w:b/>
          <w:caps/>
          <w:spacing w:val="20"/>
        </w:rPr>
      </w:pPr>
      <w:r w:rsidRPr="005C64AB">
        <w:rPr>
          <w:b/>
          <w:i/>
        </w:rPr>
        <w:t>Конференция проводится при финансовой поддержке РГНФ, проект №13-16-77502</w:t>
      </w:r>
    </w:p>
    <w:p w:rsidR="00936761" w:rsidRPr="00052FBB" w:rsidRDefault="00936761" w:rsidP="00223DF4">
      <w:pPr>
        <w:jc w:val="center"/>
        <w:rPr>
          <w:b/>
          <w:caps/>
          <w:spacing w:val="20"/>
        </w:rPr>
      </w:pPr>
    </w:p>
    <w:p w:rsidR="00936761" w:rsidRDefault="00936761" w:rsidP="00223DF4">
      <w:pPr>
        <w:jc w:val="center"/>
        <w:rPr>
          <w:b/>
          <w:caps/>
          <w:spacing w:val="20"/>
        </w:rPr>
      </w:pPr>
    </w:p>
    <w:p w:rsidR="00936761" w:rsidRDefault="00936761" w:rsidP="00223DF4">
      <w:pPr>
        <w:jc w:val="center"/>
        <w:rPr>
          <w:b/>
          <w:caps/>
          <w:spacing w:val="20"/>
        </w:rPr>
      </w:pPr>
    </w:p>
    <w:p w:rsidR="00936761" w:rsidRDefault="00936761" w:rsidP="00223DF4">
      <w:pPr>
        <w:jc w:val="center"/>
        <w:rPr>
          <w:b/>
          <w:caps/>
          <w:spacing w:val="20"/>
        </w:rPr>
      </w:pPr>
    </w:p>
    <w:p w:rsidR="00936761" w:rsidRDefault="00936761" w:rsidP="00223DF4">
      <w:pPr>
        <w:jc w:val="center"/>
        <w:rPr>
          <w:b/>
          <w:caps/>
          <w:spacing w:val="20"/>
        </w:rPr>
      </w:pPr>
    </w:p>
    <w:p w:rsidR="00936761" w:rsidRDefault="00936761" w:rsidP="00223DF4">
      <w:pPr>
        <w:jc w:val="center"/>
        <w:rPr>
          <w:b/>
          <w:caps/>
          <w:spacing w:val="20"/>
        </w:rPr>
      </w:pPr>
    </w:p>
    <w:p w:rsidR="00936761" w:rsidRPr="00D97F79" w:rsidRDefault="00936761" w:rsidP="00223DF4">
      <w:pPr>
        <w:jc w:val="center"/>
        <w:rPr>
          <w:b/>
          <w:caps/>
          <w:spacing w:val="20"/>
          <w:sz w:val="48"/>
          <w:szCs w:val="48"/>
        </w:rPr>
      </w:pPr>
      <w:r w:rsidRPr="00D97F79">
        <w:rPr>
          <w:b/>
          <w:caps/>
          <w:spacing w:val="20"/>
          <w:sz w:val="48"/>
          <w:szCs w:val="48"/>
        </w:rPr>
        <w:t>ПРОГРАММА КОНФЕРЕНЦИИ</w:t>
      </w: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Default="00936761" w:rsidP="00223DF4">
      <w:pPr>
        <w:jc w:val="center"/>
        <w:rPr>
          <w:b/>
          <w:caps/>
          <w:spacing w:val="20"/>
          <w:sz w:val="20"/>
          <w:szCs w:val="20"/>
        </w:rPr>
      </w:pPr>
    </w:p>
    <w:p w:rsidR="00936761" w:rsidRPr="00A114C6" w:rsidRDefault="00936761" w:rsidP="00223DF4">
      <w:pPr>
        <w:jc w:val="center"/>
        <w:rPr>
          <w:b/>
          <w:caps/>
          <w:spacing w:val="20"/>
        </w:rPr>
      </w:pPr>
      <w:r w:rsidRPr="00A114C6">
        <w:rPr>
          <w:b/>
          <w:caps/>
          <w:spacing w:val="20"/>
        </w:rPr>
        <w:t>Москва,</w:t>
      </w:r>
    </w:p>
    <w:p w:rsidR="00936761" w:rsidRPr="00A114C6" w:rsidRDefault="00936761" w:rsidP="00223DF4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6-7 НОЯБРЯ</w:t>
      </w:r>
      <w:r w:rsidRPr="00A114C6">
        <w:rPr>
          <w:b/>
          <w:caps/>
          <w:spacing w:val="20"/>
        </w:rPr>
        <w:t xml:space="preserve"> 201</w:t>
      </w:r>
      <w:r>
        <w:rPr>
          <w:b/>
          <w:caps/>
          <w:spacing w:val="20"/>
        </w:rPr>
        <w:t>3</w:t>
      </w:r>
      <w:r w:rsidRPr="00A114C6">
        <w:rPr>
          <w:b/>
          <w:caps/>
          <w:spacing w:val="20"/>
        </w:rPr>
        <w:t xml:space="preserve"> года</w:t>
      </w:r>
    </w:p>
    <w:p w:rsidR="00936761" w:rsidRDefault="00936761" w:rsidP="00223DF4">
      <w:pPr>
        <w:jc w:val="center"/>
        <w:rPr>
          <w:b/>
          <w:spacing w:val="20"/>
        </w:rPr>
      </w:pPr>
    </w:p>
    <w:p w:rsidR="00936761" w:rsidRPr="0091547D" w:rsidRDefault="00936761" w:rsidP="00223DF4"/>
    <w:p w:rsidR="00936761" w:rsidRPr="0091547D" w:rsidRDefault="00936761" w:rsidP="00223DF4"/>
    <w:p w:rsidR="00936761" w:rsidRPr="006A6C97" w:rsidRDefault="00936761" w:rsidP="00223DF4">
      <w:pPr>
        <w:jc w:val="center"/>
        <w:rPr>
          <w:b/>
          <w:sz w:val="28"/>
          <w:szCs w:val="28"/>
        </w:rPr>
      </w:pPr>
    </w:p>
    <w:p w:rsidR="00936761" w:rsidRPr="006A6C97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  <w:sz w:val="28"/>
          <w:szCs w:val="28"/>
        </w:rPr>
      </w:pPr>
    </w:p>
    <w:p w:rsidR="00936761" w:rsidRPr="0091547D" w:rsidRDefault="00936761" w:rsidP="00223DF4">
      <w:pPr>
        <w:jc w:val="center"/>
        <w:rPr>
          <w:b/>
          <w:sz w:val="28"/>
          <w:szCs w:val="28"/>
        </w:rPr>
      </w:pPr>
    </w:p>
    <w:p w:rsidR="00936761" w:rsidRDefault="00936761" w:rsidP="00223DF4">
      <w:pPr>
        <w:jc w:val="center"/>
        <w:rPr>
          <w:b/>
        </w:rPr>
      </w:pPr>
      <w:r w:rsidRPr="00A114C6">
        <w:rPr>
          <w:b/>
        </w:rPr>
        <w:t>Москва</w:t>
      </w:r>
      <w:r>
        <w:rPr>
          <w:b/>
        </w:rPr>
        <w:t xml:space="preserve"> 2013 г</w:t>
      </w:r>
    </w:p>
    <w:p w:rsidR="00936761" w:rsidRPr="00F849E1" w:rsidRDefault="00936761" w:rsidP="0027647E">
      <w:pPr>
        <w:spacing w:line="276" w:lineRule="auto"/>
        <w:jc w:val="center"/>
        <w:rPr>
          <w:caps/>
          <w:sz w:val="22"/>
          <w:szCs w:val="22"/>
        </w:rPr>
      </w:pPr>
      <w:r w:rsidRPr="00F849E1">
        <w:rPr>
          <w:caps/>
          <w:sz w:val="22"/>
          <w:szCs w:val="22"/>
        </w:rPr>
        <w:t>Департамент образования города Москвы</w:t>
      </w:r>
    </w:p>
    <w:p w:rsidR="00936761" w:rsidRDefault="00936761" w:rsidP="0027647E">
      <w:pPr>
        <w:spacing w:line="276" w:lineRule="auto"/>
        <w:jc w:val="center"/>
        <w:rPr>
          <w:caps/>
          <w:sz w:val="22"/>
          <w:szCs w:val="22"/>
        </w:rPr>
      </w:pPr>
      <w:r w:rsidRPr="00F849E1">
        <w:rPr>
          <w:caps/>
          <w:sz w:val="22"/>
          <w:szCs w:val="22"/>
        </w:rPr>
        <w:t>Московский городской психолого-педагогический университет</w:t>
      </w:r>
    </w:p>
    <w:p w:rsidR="00936761" w:rsidRPr="00F849E1" w:rsidRDefault="00936761" w:rsidP="0027647E">
      <w:pPr>
        <w:spacing w:line="276" w:lineRule="auto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МОСКОВСКИЙ ГОСУДАРСТВЕННЫЙ УНИВЕРСИТЕТ ИМ. М.В.ЛОМОНОСОВА</w:t>
      </w:r>
    </w:p>
    <w:p w:rsidR="00936761" w:rsidRPr="00F849E1" w:rsidRDefault="00936761" w:rsidP="0027647E">
      <w:pPr>
        <w:spacing w:line="276" w:lineRule="auto"/>
        <w:jc w:val="center"/>
        <w:rPr>
          <w:caps/>
          <w:sz w:val="22"/>
          <w:szCs w:val="22"/>
        </w:rPr>
      </w:pPr>
      <w:r w:rsidRPr="00F849E1">
        <w:rPr>
          <w:caps/>
          <w:sz w:val="22"/>
          <w:szCs w:val="22"/>
        </w:rPr>
        <w:t>Институт психологии и педагогики</w:t>
      </w:r>
    </w:p>
    <w:p w:rsidR="00936761" w:rsidRPr="00F849E1" w:rsidRDefault="00936761" w:rsidP="0027647E">
      <w:pPr>
        <w:spacing w:line="276" w:lineRule="auto"/>
        <w:jc w:val="center"/>
        <w:rPr>
          <w:caps/>
          <w:sz w:val="22"/>
          <w:szCs w:val="22"/>
        </w:rPr>
      </w:pPr>
      <w:r w:rsidRPr="00F849E1">
        <w:rPr>
          <w:caps/>
          <w:sz w:val="22"/>
          <w:szCs w:val="22"/>
        </w:rPr>
        <w:t xml:space="preserve">Христианский общественный благотворительный фонд </w:t>
      </w:r>
    </w:p>
    <w:p w:rsidR="00936761" w:rsidRDefault="00936761" w:rsidP="00395F17">
      <w:pPr>
        <w:spacing w:line="276" w:lineRule="auto"/>
        <w:jc w:val="center"/>
        <w:rPr>
          <w:caps/>
          <w:sz w:val="22"/>
          <w:szCs w:val="22"/>
        </w:rPr>
      </w:pPr>
      <w:r w:rsidRPr="00F849E1">
        <w:rPr>
          <w:caps/>
          <w:sz w:val="22"/>
          <w:szCs w:val="22"/>
        </w:rPr>
        <w:t>«Старый Свет»</w:t>
      </w:r>
    </w:p>
    <w:p w:rsidR="00936761" w:rsidRPr="00F849E1" w:rsidRDefault="00936761" w:rsidP="008A6D01">
      <w:pPr>
        <w:spacing w:line="276" w:lineRule="auto"/>
        <w:jc w:val="center"/>
        <w:rPr>
          <w:caps/>
          <w:sz w:val="22"/>
          <w:szCs w:val="22"/>
        </w:rPr>
      </w:pPr>
      <w:r w:rsidRPr="001E3817">
        <w:rPr>
          <w:caps/>
          <w:sz w:val="22"/>
          <w:szCs w:val="22"/>
        </w:rPr>
        <w:t>РОССИЙСКАЯ АССОЦИАЦИЯ ИССЛЕДОВАТЕЛЕЙ АДДИКЦИИ</w:t>
      </w:r>
    </w:p>
    <w:p w:rsidR="00936761" w:rsidRPr="00F849E1" w:rsidRDefault="00936761" w:rsidP="00395F17">
      <w:pPr>
        <w:spacing w:line="276" w:lineRule="auto"/>
        <w:jc w:val="center"/>
        <w:rPr>
          <w:caps/>
          <w:sz w:val="22"/>
          <w:szCs w:val="22"/>
        </w:rPr>
      </w:pPr>
    </w:p>
    <w:p w:rsidR="00936761" w:rsidRDefault="00936761" w:rsidP="00810145">
      <w:pPr>
        <w:pBdr>
          <w:bottom w:val="single" w:sz="4" w:space="1" w:color="auto"/>
        </w:pBdr>
        <w:jc w:val="center"/>
        <w:rPr>
          <w:b/>
          <w:caps/>
        </w:rPr>
      </w:pPr>
    </w:p>
    <w:p w:rsidR="00936761" w:rsidRPr="00395F17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9F21DD">
      <w:pPr>
        <w:spacing w:line="360" w:lineRule="auto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  <w:lang w:val="en-US"/>
        </w:rPr>
        <w:t>III</w:t>
      </w:r>
      <w:r w:rsidRPr="00A14F48">
        <w:rPr>
          <w:b/>
          <w:caps/>
          <w:spacing w:val="20"/>
          <w:sz w:val="28"/>
          <w:szCs w:val="28"/>
        </w:rPr>
        <w:t xml:space="preserve"> </w:t>
      </w:r>
      <w:r>
        <w:rPr>
          <w:b/>
          <w:caps/>
          <w:spacing w:val="20"/>
          <w:sz w:val="28"/>
          <w:szCs w:val="28"/>
        </w:rPr>
        <w:t>МЕЖДУНАРОДНАЯ</w:t>
      </w:r>
    </w:p>
    <w:p w:rsidR="00936761" w:rsidRDefault="00936761" w:rsidP="009F21DD">
      <w:pPr>
        <w:spacing w:line="360" w:lineRule="auto"/>
        <w:jc w:val="center"/>
        <w:rPr>
          <w:b/>
          <w:caps/>
          <w:spacing w:val="20"/>
        </w:rPr>
      </w:pPr>
      <w:r w:rsidRPr="0091547D">
        <w:rPr>
          <w:b/>
          <w:caps/>
          <w:spacing w:val="20"/>
          <w:sz w:val="28"/>
          <w:szCs w:val="28"/>
        </w:rPr>
        <w:t xml:space="preserve">научно-практическая конференция </w:t>
      </w:r>
    </w:p>
    <w:p w:rsidR="00936761" w:rsidRDefault="00936761" w:rsidP="009F21DD">
      <w:pPr>
        <w:jc w:val="center"/>
        <w:rPr>
          <w:b/>
          <w:caps/>
          <w:spacing w:val="20"/>
        </w:rPr>
      </w:pPr>
    </w:p>
    <w:p w:rsidR="00936761" w:rsidRPr="0091547D" w:rsidRDefault="00936761" w:rsidP="009F21DD">
      <w:pPr>
        <w:jc w:val="center"/>
        <w:rPr>
          <w:b/>
          <w:caps/>
          <w:spacing w:val="20"/>
          <w:sz w:val="36"/>
          <w:szCs w:val="36"/>
        </w:rPr>
      </w:pPr>
    </w:p>
    <w:p w:rsidR="00936761" w:rsidRDefault="00936761" w:rsidP="009F21DD">
      <w:pPr>
        <w:jc w:val="center"/>
        <w:rPr>
          <w:b/>
          <w:caps/>
          <w:spacing w:val="20"/>
          <w:sz w:val="36"/>
          <w:szCs w:val="36"/>
        </w:rPr>
      </w:pPr>
    </w:p>
    <w:p w:rsidR="00936761" w:rsidRPr="0091547D" w:rsidRDefault="00936761" w:rsidP="009F21DD">
      <w:pPr>
        <w:jc w:val="center"/>
        <w:rPr>
          <w:b/>
          <w:caps/>
          <w:spacing w:val="20"/>
          <w:sz w:val="36"/>
          <w:szCs w:val="36"/>
        </w:rPr>
      </w:pPr>
    </w:p>
    <w:p w:rsidR="00936761" w:rsidRPr="0091547D" w:rsidRDefault="00936761" w:rsidP="009F21DD">
      <w:pPr>
        <w:jc w:val="center"/>
        <w:rPr>
          <w:b/>
          <w:caps/>
          <w:spacing w:val="20"/>
          <w:sz w:val="36"/>
          <w:szCs w:val="36"/>
        </w:rPr>
      </w:pPr>
      <w:r>
        <w:rPr>
          <w:b/>
          <w:caps/>
          <w:spacing w:val="20"/>
          <w:sz w:val="36"/>
          <w:szCs w:val="36"/>
        </w:rPr>
        <w:t>«</w:t>
      </w:r>
      <w:r w:rsidRPr="0091547D">
        <w:rPr>
          <w:b/>
          <w:caps/>
          <w:spacing w:val="20"/>
          <w:sz w:val="36"/>
          <w:szCs w:val="36"/>
        </w:rPr>
        <w:t xml:space="preserve">Аддиктивное поведение: </w:t>
      </w:r>
    </w:p>
    <w:p w:rsidR="00936761" w:rsidRDefault="00936761" w:rsidP="009F21DD">
      <w:pPr>
        <w:jc w:val="center"/>
        <w:rPr>
          <w:b/>
          <w:caps/>
          <w:spacing w:val="20"/>
          <w:sz w:val="36"/>
          <w:szCs w:val="36"/>
        </w:rPr>
      </w:pPr>
      <w:r w:rsidRPr="0091547D">
        <w:rPr>
          <w:b/>
          <w:caps/>
          <w:spacing w:val="20"/>
          <w:sz w:val="36"/>
          <w:szCs w:val="36"/>
        </w:rPr>
        <w:t>профилактика и реабилитация</w:t>
      </w:r>
      <w:r>
        <w:rPr>
          <w:b/>
          <w:caps/>
          <w:spacing w:val="20"/>
          <w:sz w:val="36"/>
          <w:szCs w:val="36"/>
        </w:rPr>
        <w:t>»</w:t>
      </w:r>
    </w:p>
    <w:p w:rsidR="00936761" w:rsidRPr="0091547D" w:rsidRDefault="00936761" w:rsidP="009F21DD">
      <w:pPr>
        <w:jc w:val="center"/>
        <w:rPr>
          <w:b/>
          <w:caps/>
          <w:spacing w:val="20"/>
          <w:sz w:val="36"/>
          <w:szCs w:val="36"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Pr="00AD3AF8" w:rsidRDefault="00936761" w:rsidP="00EC62F6">
      <w:pPr>
        <w:jc w:val="center"/>
        <w:rPr>
          <w:b/>
          <w:caps/>
        </w:rPr>
      </w:pPr>
      <w:r w:rsidRPr="00AD3AF8">
        <w:rPr>
          <w:b/>
          <w:i/>
        </w:rPr>
        <w:t xml:space="preserve">Конференция проводится при финансовой поддержке РГНФ, проект №13-16-77502 </w:t>
      </w: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EC62F6">
      <w:pPr>
        <w:jc w:val="center"/>
        <w:rPr>
          <w:b/>
          <w:caps/>
        </w:rPr>
      </w:pPr>
    </w:p>
    <w:p w:rsidR="00936761" w:rsidRDefault="00936761" w:rsidP="00F849E1">
      <w:pPr>
        <w:spacing w:line="360" w:lineRule="auto"/>
        <w:jc w:val="center"/>
        <w:rPr>
          <w:b/>
          <w:caps/>
        </w:rPr>
      </w:pPr>
    </w:p>
    <w:tbl>
      <w:tblPr>
        <w:tblW w:w="4706" w:type="pct"/>
        <w:jc w:val="center"/>
        <w:tblInd w:w="288" w:type="dxa"/>
        <w:tblLook w:val="01E0"/>
      </w:tblPr>
      <w:tblGrid>
        <w:gridCol w:w="4643"/>
        <w:gridCol w:w="4098"/>
      </w:tblGrid>
      <w:tr w:rsidR="00936761" w:rsidTr="00EC62F6">
        <w:trPr>
          <w:jc w:val="center"/>
        </w:trPr>
        <w:tc>
          <w:tcPr>
            <w:tcW w:w="2656" w:type="pct"/>
          </w:tcPr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проведения:</w:t>
            </w:r>
          </w:p>
          <w:p w:rsidR="00936761" w:rsidRDefault="00936761"/>
          <w:p w:rsidR="00936761" w:rsidRDefault="00936761">
            <w:pPr>
              <w:jc w:val="center"/>
            </w:pPr>
            <w:r>
              <w:t>6 ноября 2013 года     с  10.00 до 18.00</w:t>
            </w:r>
          </w:p>
          <w:p w:rsidR="00936761" w:rsidRDefault="00936761">
            <w:pPr>
              <w:jc w:val="center"/>
            </w:pPr>
          </w:p>
          <w:p w:rsidR="00936761" w:rsidRDefault="00936761">
            <w:pPr>
              <w:jc w:val="center"/>
            </w:pPr>
            <w:r>
              <w:t>7 ноября 2013 года     с  10.00 до 19.00</w:t>
            </w:r>
          </w:p>
          <w:p w:rsidR="00936761" w:rsidRDefault="00936761"/>
        </w:tc>
        <w:tc>
          <w:tcPr>
            <w:tcW w:w="2344" w:type="pct"/>
          </w:tcPr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</w:p>
          <w:p w:rsidR="00936761" w:rsidRDefault="00936761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проведения:</w:t>
            </w:r>
          </w:p>
          <w:p w:rsidR="00936761" w:rsidRDefault="00936761">
            <w:pPr>
              <w:jc w:val="center"/>
            </w:pPr>
          </w:p>
          <w:p w:rsidR="00936761" w:rsidRDefault="00936761">
            <w:pPr>
              <w:jc w:val="center"/>
            </w:pPr>
            <w:r>
              <w:t>Московский городской психолого-педагогический университет</w:t>
            </w:r>
          </w:p>
          <w:p w:rsidR="00936761" w:rsidRDefault="00936761">
            <w:pPr>
              <w:jc w:val="center"/>
            </w:pPr>
            <w:r>
              <w:t>Адрес: Москва, ул. Сретенка, д.29</w:t>
            </w:r>
          </w:p>
          <w:p w:rsidR="00936761" w:rsidRDefault="00936761">
            <w:pPr>
              <w:jc w:val="center"/>
            </w:pPr>
            <w:r>
              <w:t>Станция метро:  «Сухаревская»</w:t>
            </w:r>
          </w:p>
        </w:tc>
      </w:tr>
    </w:tbl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1C1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Программный комитет:</w:t>
      </w:r>
    </w:p>
    <w:p w:rsidR="00936761" w:rsidRDefault="00936761" w:rsidP="00F849E1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1C1AC7">
      <w:pPr>
        <w:jc w:val="both"/>
      </w:pPr>
      <w:r w:rsidRPr="000A3F4B">
        <w:rPr>
          <w:b/>
        </w:rPr>
        <w:t>Рубцов В.В.</w:t>
      </w:r>
      <w:r>
        <w:t xml:space="preserve"> </w:t>
      </w:r>
      <w:r>
        <w:sym w:font="Symbol" w:char="F02D"/>
      </w:r>
      <w:r>
        <w:t xml:space="preserve"> доктор психологических наук, </w:t>
      </w:r>
      <w:r w:rsidRPr="00441B08">
        <w:rPr>
          <w:rFonts w:ascii="Cambria" w:hAnsi="Cambria"/>
        </w:rPr>
        <w:t xml:space="preserve">профессор, действительный член РАО, </w:t>
      </w:r>
      <w:r>
        <w:t xml:space="preserve"> ректор ГБОУ ВПО МГППУ (Россия)</w:t>
      </w:r>
    </w:p>
    <w:p w:rsidR="00936761" w:rsidRDefault="00936761" w:rsidP="001C1AC7">
      <w:pPr>
        <w:jc w:val="both"/>
      </w:pPr>
    </w:p>
    <w:p w:rsidR="00936761" w:rsidRDefault="00936761" w:rsidP="00AC0B96">
      <w:pPr>
        <w:jc w:val="both"/>
      </w:pPr>
      <w:r w:rsidRPr="002207BB">
        <w:rPr>
          <w:b/>
        </w:rPr>
        <w:t>Забродин Ю.М</w:t>
      </w:r>
      <w:r w:rsidRPr="002207BB">
        <w:t>. – доктор психологических наук, проректор МГППУ по УМО</w:t>
      </w:r>
      <w:r>
        <w:t xml:space="preserve"> (Россия)</w:t>
      </w:r>
    </w:p>
    <w:p w:rsidR="00936761" w:rsidRPr="002207BB" w:rsidRDefault="00936761" w:rsidP="00AC0B96">
      <w:pPr>
        <w:jc w:val="both"/>
      </w:pPr>
    </w:p>
    <w:p w:rsidR="00936761" w:rsidRDefault="00936761" w:rsidP="00AC0B96">
      <w:pPr>
        <w:jc w:val="both"/>
      </w:pPr>
      <w:r w:rsidRPr="002207BB">
        <w:rPr>
          <w:b/>
        </w:rPr>
        <w:t xml:space="preserve">Койман Мартин,  </w:t>
      </w:r>
      <w:r w:rsidRPr="002207BB">
        <w:t>вице-президент Всемирной и Европейской федераций терапевтических сообществ, председатель Фонда профилактики наркомании среди подростков (Нидерланды)</w:t>
      </w:r>
    </w:p>
    <w:p w:rsidR="00936761" w:rsidRPr="002207BB" w:rsidRDefault="00936761" w:rsidP="00AC0B96">
      <w:pPr>
        <w:jc w:val="both"/>
      </w:pPr>
    </w:p>
    <w:p w:rsidR="00936761" w:rsidRDefault="00936761" w:rsidP="00AC0B96">
      <w:pPr>
        <w:jc w:val="both"/>
      </w:pPr>
      <w:r w:rsidRPr="002207BB">
        <w:rPr>
          <w:b/>
        </w:rPr>
        <w:t>Задорина Е.Н</w:t>
      </w:r>
      <w:r w:rsidRPr="002207BB">
        <w:t>. – кандидат психологических наук, проректор МГППУ по научной работе</w:t>
      </w:r>
      <w:r>
        <w:t xml:space="preserve"> (Россия)</w:t>
      </w:r>
    </w:p>
    <w:p w:rsidR="00936761" w:rsidRPr="002207BB" w:rsidRDefault="00936761" w:rsidP="00AC0B96">
      <w:pPr>
        <w:jc w:val="both"/>
      </w:pPr>
    </w:p>
    <w:p w:rsidR="00936761" w:rsidRDefault="00936761" w:rsidP="00AC0B96">
      <w:pPr>
        <w:jc w:val="both"/>
      </w:pPr>
      <w:r w:rsidRPr="00D458CC">
        <w:rPr>
          <w:b/>
        </w:rPr>
        <w:t>Барцалкина В.В</w:t>
      </w:r>
      <w:r w:rsidRPr="00D458CC">
        <w:t>. – кандидат психологических наук, заведующая лабораторией «Медико-психологическая реабилитация» ГБОУ ВПО МГППУ, ответственный координатор конференции</w:t>
      </w:r>
      <w:r>
        <w:t xml:space="preserve"> (Россия)</w:t>
      </w:r>
    </w:p>
    <w:p w:rsidR="00936761" w:rsidRDefault="00936761" w:rsidP="00AC0B96">
      <w:pPr>
        <w:jc w:val="both"/>
      </w:pPr>
    </w:p>
    <w:p w:rsidR="00936761" w:rsidRDefault="00936761" w:rsidP="001C1AC7">
      <w:pPr>
        <w:jc w:val="both"/>
      </w:pPr>
      <w:r w:rsidRPr="000A3F4B">
        <w:rPr>
          <w:b/>
        </w:rPr>
        <w:t>Аршинова В.В.</w:t>
      </w:r>
      <w:r>
        <w:t xml:space="preserve"> </w:t>
      </w:r>
      <w:r>
        <w:sym w:font="Symbol" w:char="F02D"/>
      </w:r>
      <w:r>
        <w:t xml:space="preserve"> кандидат педагогических наук, ст.н.с. лаборатории «Медико-психологическая реабилитация» МГППУ (Россия)</w:t>
      </w:r>
    </w:p>
    <w:p w:rsidR="00936761" w:rsidRDefault="00936761" w:rsidP="001C1AC7">
      <w:pPr>
        <w:jc w:val="both"/>
      </w:pPr>
    </w:p>
    <w:p w:rsidR="00936761" w:rsidRDefault="00936761" w:rsidP="001C1AC7">
      <w:pPr>
        <w:jc w:val="both"/>
      </w:pPr>
      <w:r w:rsidRPr="000A3F4B">
        <w:rPr>
          <w:b/>
        </w:rPr>
        <w:t>Проценко Е.Н</w:t>
      </w:r>
      <w:r>
        <w:t xml:space="preserve">. </w:t>
      </w:r>
      <w:r>
        <w:sym w:font="Symbol" w:char="F02D"/>
      </w:r>
      <w:r>
        <w:t xml:space="preserve"> председатель правления Христианского общественного благотворительного фонда «Старый Свет» (Россия)</w:t>
      </w:r>
    </w:p>
    <w:p w:rsidR="00936761" w:rsidRDefault="00936761" w:rsidP="001C1AC7">
      <w:pPr>
        <w:jc w:val="both"/>
      </w:pPr>
    </w:p>
    <w:p w:rsidR="00936761" w:rsidRDefault="00936761" w:rsidP="001C1AC7">
      <w:pPr>
        <w:jc w:val="both"/>
      </w:pPr>
      <w:r w:rsidRPr="000A3F4B">
        <w:rPr>
          <w:b/>
        </w:rPr>
        <w:t>Усанова О.Н</w:t>
      </w:r>
      <w:r>
        <w:t xml:space="preserve">. </w:t>
      </w:r>
      <w:r>
        <w:sym w:font="Symbol" w:char="F02D"/>
      </w:r>
      <w:r>
        <w:t xml:space="preserve"> доктор педагогических наук, профессор, институт Психологии и педагогики (Россия)</w:t>
      </w:r>
    </w:p>
    <w:p w:rsidR="00936761" w:rsidRDefault="00936761" w:rsidP="001C1AC7">
      <w:pPr>
        <w:jc w:val="both"/>
      </w:pPr>
    </w:p>
    <w:p w:rsidR="00936761" w:rsidRDefault="00936761" w:rsidP="001C1AC7">
      <w:pPr>
        <w:jc w:val="both"/>
      </w:pPr>
      <w:r w:rsidRPr="000A3F4B">
        <w:rPr>
          <w:b/>
        </w:rPr>
        <w:t>Флорова Н.Б.</w:t>
      </w:r>
      <w:r>
        <w:t xml:space="preserve"> </w:t>
      </w:r>
      <w:r>
        <w:sym w:font="Symbol" w:char="F02D"/>
      </w:r>
      <w:r>
        <w:t xml:space="preserve"> кандидат биологических наук, ст.н.с. лаборатории «Медико-психологическая реабилитация» МГППУ (Россия)</w:t>
      </w:r>
    </w:p>
    <w:p w:rsidR="00936761" w:rsidRDefault="00936761" w:rsidP="001C1AC7">
      <w:pPr>
        <w:ind w:firstLine="720"/>
        <w:jc w:val="center"/>
        <w:rPr>
          <w:b/>
          <w:sz w:val="28"/>
          <w:szCs w:val="28"/>
        </w:rPr>
      </w:pPr>
    </w:p>
    <w:p w:rsidR="00936761" w:rsidRDefault="00936761" w:rsidP="001C1AC7">
      <w:pPr>
        <w:jc w:val="center"/>
        <w:rPr>
          <w:b/>
          <w:sz w:val="28"/>
          <w:szCs w:val="28"/>
        </w:rPr>
      </w:pPr>
    </w:p>
    <w:p w:rsidR="00936761" w:rsidRDefault="00936761" w:rsidP="001C1AC7">
      <w:pPr>
        <w:jc w:val="center"/>
        <w:rPr>
          <w:b/>
          <w:sz w:val="28"/>
          <w:szCs w:val="28"/>
        </w:rPr>
      </w:pPr>
    </w:p>
    <w:p w:rsidR="00936761" w:rsidRDefault="00936761" w:rsidP="001C1AC7">
      <w:pPr>
        <w:jc w:val="center"/>
        <w:rPr>
          <w:b/>
          <w:sz w:val="28"/>
          <w:szCs w:val="28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Default="00936761" w:rsidP="00EC62F6">
      <w:pPr>
        <w:jc w:val="center"/>
        <w:rPr>
          <w:b/>
          <w:sz w:val="40"/>
          <w:szCs w:val="40"/>
        </w:rPr>
      </w:pPr>
    </w:p>
    <w:p w:rsidR="00936761" w:rsidRPr="005C64AB" w:rsidRDefault="00936761" w:rsidP="00EC62F6">
      <w:pPr>
        <w:jc w:val="center"/>
        <w:rPr>
          <w:b/>
          <w:sz w:val="40"/>
          <w:szCs w:val="40"/>
        </w:rPr>
      </w:pPr>
      <w:r w:rsidRPr="005C64AB">
        <w:rPr>
          <w:b/>
          <w:sz w:val="40"/>
          <w:szCs w:val="40"/>
        </w:rPr>
        <w:t>Программа</w:t>
      </w:r>
    </w:p>
    <w:p w:rsidR="00936761" w:rsidRPr="000C72D6" w:rsidRDefault="00936761" w:rsidP="00EC62F6">
      <w:pPr>
        <w:jc w:val="center"/>
        <w:rPr>
          <w:rFonts w:ascii="Calibri" w:hAnsi="Calibri"/>
          <w:b/>
          <w:sz w:val="28"/>
          <w:szCs w:val="28"/>
        </w:rPr>
      </w:pPr>
    </w:p>
    <w:p w:rsidR="00936761" w:rsidRDefault="00936761" w:rsidP="00EC62F6">
      <w:pPr>
        <w:jc w:val="both"/>
      </w:pPr>
    </w:p>
    <w:p w:rsidR="00936761" w:rsidRPr="00223DF4" w:rsidRDefault="00936761" w:rsidP="000A3F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ноября</w:t>
      </w:r>
      <w:r w:rsidRPr="00223DF4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3</w:t>
      </w:r>
      <w:r w:rsidRPr="00223DF4">
        <w:rPr>
          <w:b/>
          <w:sz w:val="28"/>
          <w:szCs w:val="28"/>
          <w:u w:val="single"/>
        </w:rPr>
        <w:t xml:space="preserve"> г.</w:t>
      </w:r>
    </w:p>
    <w:p w:rsidR="00936761" w:rsidRPr="003C1C0F" w:rsidRDefault="00936761" w:rsidP="00EC62F6">
      <w:pPr>
        <w:jc w:val="both"/>
        <w:rPr>
          <w:b/>
          <w:u w:val="single"/>
        </w:rPr>
      </w:pPr>
    </w:p>
    <w:p w:rsidR="00936761" w:rsidRPr="003C1C0F" w:rsidRDefault="00936761" w:rsidP="00EC62F6">
      <w:pPr>
        <w:jc w:val="both"/>
      </w:pPr>
      <w:r w:rsidRPr="00760929">
        <w:rPr>
          <w:b/>
        </w:rPr>
        <w:t>09.00 - 10.00</w:t>
      </w:r>
      <w:r>
        <w:t xml:space="preserve"> -</w:t>
      </w:r>
      <w:r w:rsidRPr="003C1C0F">
        <w:t xml:space="preserve"> регистрация участников</w:t>
      </w:r>
    </w:p>
    <w:p w:rsidR="00936761" w:rsidRPr="003C1C0F" w:rsidRDefault="00936761" w:rsidP="00EC62F6">
      <w:pPr>
        <w:jc w:val="both"/>
      </w:pPr>
      <w:r w:rsidRPr="00760929">
        <w:rPr>
          <w:b/>
        </w:rPr>
        <w:t>10.00 - 13.00</w:t>
      </w:r>
      <w:r>
        <w:t xml:space="preserve"> -</w:t>
      </w:r>
      <w:r w:rsidRPr="003C1C0F">
        <w:t xml:space="preserve"> </w:t>
      </w:r>
      <w:r w:rsidRPr="003C1C0F">
        <w:rPr>
          <w:b/>
        </w:rPr>
        <w:t>пленарное заседание</w:t>
      </w:r>
    </w:p>
    <w:p w:rsidR="00936761" w:rsidRPr="003C1C0F" w:rsidRDefault="00936761" w:rsidP="00EC62F6">
      <w:pPr>
        <w:jc w:val="both"/>
      </w:pPr>
      <w:r w:rsidRPr="00760929">
        <w:rPr>
          <w:b/>
        </w:rPr>
        <w:t>13.00 - 14.00</w:t>
      </w:r>
      <w:r>
        <w:t xml:space="preserve"> - перерыв на обед</w:t>
      </w:r>
    </w:p>
    <w:p w:rsidR="00936761" w:rsidRDefault="00936761" w:rsidP="005C64AB">
      <w:pPr>
        <w:jc w:val="both"/>
        <w:rPr>
          <w:b/>
        </w:rPr>
      </w:pPr>
      <w:r w:rsidRPr="00760929">
        <w:rPr>
          <w:b/>
        </w:rPr>
        <w:t>14.00 - 15.30</w:t>
      </w:r>
      <w:r>
        <w:rPr>
          <w:b/>
        </w:rPr>
        <w:t xml:space="preserve"> </w:t>
      </w:r>
      <w:r>
        <w:t xml:space="preserve">- </w:t>
      </w:r>
      <w:r w:rsidRPr="008679DA">
        <w:rPr>
          <w:b/>
        </w:rPr>
        <w:t xml:space="preserve">мастер-класс </w:t>
      </w:r>
    </w:p>
    <w:p w:rsidR="00936761" w:rsidRDefault="00936761" w:rsidP="005C64AB">
      <w:pPr>
        <w:jc w:val="both"/>
        <w:rPr>
          <w:b/>
          <w:i/>
          <w:iCs/>
        </w:rPr>
      </w:pPr>
      <w:r>
        <w:rPr>
          <w:b/>
        </w:rPr>
        <w:t xml:space="preserve">                       «</w:t>
      </w:r>
      <w:r w:rsidRPr="004F456C">
        <w:rPr>
          <w:b/>
          <w:i/>
          <w:iCs/>
        </w:rPr>
        <w:t>Значение самоопределения личности в формировании</w:t>
      </w:r>
    </w:p>
    <w:p w:rsidR="00936761" w:rsidRPr="004F456C" w:rsidRDefault="00936761" w:rsidP="005C64AB">
      <w:pPr>
        <w:jc w:val="both"/>
      </w:pPr>
      <w:r>
        <w:rPr>
          <w:b/>
          <w:i/>
          <w:iCs/>
        </w:rPr>
        <w:t xml:space="preserve">                   </w:t>
      </w:r>
      <w:r w:rsidRPr="004F456C">
        <w:rPr>
          <w:b/>
          <w:i/>
          <w:iCs/>
        </w:rPr>
        <w:t xml:space="preserve"> </w:t>
      </w:r>
      <w:r>
        <w:rPr>
          <w:b/>
          <w:i/>
          <w:iCs/>
        </w:rPr>
        <w:t xml:space="preserve">   </w:t>
      </w:r>
      <w:r w:rsidRPr="004F456C">
        <w:rPr>
          <w:b/>
          <w:i/>
          <w:iCs/>
        </w:rPr>
        <w:t>зависимости. Святоотеческий взгляд и современная точка зрения»</w:t>
      </w:r>
    </w:p>
    <w:p w:rsidR="00936761" w:rsidRPr="00D36094" w:rsidRDefault="00936761" w:rsidP="00760929">
      <w:pPr>
        <w:jc w:val="both"/>
        <w:rPr>
          <w:i/>
        </w:rPr>
      </w:pPr>
      <w:r w:rsidRPr="00D36094">
        <w:rPr>
          <w:i/>
        </w:rPr>
        <w:t xml:space="preserve">                       </w:t>
      </w:r>
      <w:r w:rsidRPr="00D36094">
        <w:rPr>
          <w:b/>
          <w:bCs/>
          <w:i/>
        </w:rPr>
        <w:t>Ведущий: Себастьян Молдован</w:t>
      </w:r>
      <w:r>
        <w:rPr>
          <w:b/>
          <w:bCs/>
          <w:i/>
        </w:rPr>
        <w:t xml:space="preserve"> (Румыния)</w:t>
      </w:r>
    </w:p>
    <w:p w:rsidR="00936761" w:rsidRPr="003C1C0F" w:rsidRDefault="00936761" w:rsidP="00EC62F6">
      <w:pPr>
        <w:jc w:val="both"/>
      </w:pPr>
      <w:r w:rsidRPr="00760929">
        <w:rPr>
          <w:b/>
        </w:rPr>
        <w:t xml:space="preserve">15.30 </w:t>
      </w:r>
      <w:r>
        <w:t>-</w:t>
      </w:r>
      <w:r w:rsidRPr="00760929">
        <w:rPr>
          <w:b/>
        </w:rPr>
        <w:t xml:space="preserve"> 16.00</w:t>
      </w:r>
      <w:r>
        <w:t xml:space="preserve"> -</w:t>
      </w:r>
      <w:r w:rsidRPr="003C1C0F">
        <w:t xml:space="preserve"> </w:t>
      </w:r>
      <w:r>
        <w:t>кофе-брейк</w:t>
      </w:r>
    </w:p>
    <w:p w:rsidR="00936761" w:rsidRDefault="00936761" w:rsidP="004F456C">
      <w:pPr>
        <w:jc w:val="both"/>
        <w:rPr>
          <w:b/>
        </w:rPr>
      </w:pPr>
      <w:r w:rsidRPr="00760929">
        <w:rPr>
          <w:b/>
        </w:rPr>
        <w:t xml:space="preserve">16.00 </w:t>
      </w:r>
      <w:r>
        <w:t>-</w:t>
      </w:r>
      <w:r w:rsidRPr="00760929">
        <w:rPr>
          <w:b/>
        </w:rPr>
        <w:t xml:space="preserve"> 18.30</w:t>
      </w:r>
      <w:r>
        <w:t xml:space="preserve"> - </w:t>
      </w:r>
      <w:r w:rsidRPr="00893F9F">
        <w:rPr>
          <w:b/>
        </w:rPr>
        <w:t>работа</w:t>
      </w:r>
      <w:r>
        <w:t xml:space="preserve"> </w:t>
      </w:r>
      <w:r w:rsidRPr="00A61ED1">
        <w:rPr>
          <w:b/>
        </w:rPr>
        <w:t>первой секции</w:t>
      </w:r>
      <w:r>
        <w:rPr>
          <w:b/>
        </w:rPr>
        <w:t xml:space="preserve"> </w:t>
      </w:r>
    </w:p>
    <w:p w:rsidR="00936761" w:rsidRPr="004F456C" w:rsidRDefault="00936761" w:rsidP="004F456C">
      <w:pPr>
        <w:rPr>
          <w:rStyle w:val="textdefault"/>
          <w:b/>
          <w:i/>
        </w:rPr>
      </w:pPr>
      <w:r>
        <w:rPr>
          <w:b/>
        </w:rPr>
        <w:t xml:space="preserve">                         «</w:t>
      </w:r>
      <w:r w:rsidRPr="004F456C">
        <w:rPr>
          <w:b/>
          <w:i/>
        </w:rPr>
        <w:t>Профилактическая работа в сфере зависимого</w:t>
      </w:r>
      <w:r>
        <w:rPr>
          <w:b/>
          <w:i/>
        </w:rPr>
        <w:t xml:space="preserve"> </w:t>
      </w:r>
      <w:r w:rsidRPr="004F456C">
        <w:rPr>
          <w:b/>
          <w:i/>
        </w:rPr>
        <w:t>поведения</w:t>
      </w:r>
      <w:r>
        <w:rPr>
          <w:b/>
          <w:i/>
        </w:rPr>
        <w:t>»</w:t>
      </w:r>
    </w:p>
    <w:p w:rsidR="00936761" w:rsidRPr="004F456C" w:rsidRDefault="00936761" w:rsidP="004F456C">
      <w:pPr>
        <w:pStyle w:val="paragraphjustifyindent"/>
        <w:spacing w:before="0" w:beforeAutospacing="0" w:after="0" w:afterAutospacing="0"/>
        <w:rPr>
          <w:b/>
          <w:i/>
          <w:u w:val="single"/>
          <w:lang w:eastAsia="en-US"/>
        </w:rPr>
      </w:pPr>
    </w:p>
    <w:p w:rsidR="00936761" w:rsidRDefault="00936761" w:rsidP="00EC62F6">
      <w:pPr>
        <w:rPr>
          <w:b/>
        </w:rPr>
      </w:pPr>
      <w:r>
        <w:rPr>
          <w:b/>
        </w:rPr>
        <w:t>Регламент:</w:t>
      </w:r>
    </w:p>
    <w:p w:rsidR="00936761" w:rsidRDefault="00936761" w:rsidP="00EC62F6">
      <w:r>
        <w:t>приветственное слово до 10 минут;</w:t>
      </w:r>
    </w:p>
    <w:p w:rsidR="00936761" w:rsidRDefault="00936761" w:rsidP="00EC62F6">
      <w:r>
        <w:t>выступление на пленарном заседании – 20 минут;</w:t>
      </w:r>
    </w:p>
    <w:p w:rsidR="00936761" w:rsidRDefault="00936761" w:rsidP="00EC62F6">
      <w:r>
        <w:t>доклад на секции – 10 минут.</w:t>
      </w:r>
    </w:p>
    <w:p w:rsidR="00936761" w:rsidRDefault="00936761" w:rsidP="00EC62F6">
      <w:pPr>
        <w:jc w:val="center"/>
        <w:rPr>
          <w:b/>
          <w:sz w:val="28"/>
          <w:szCs w:val="28"/>
          <w:u w:val="single"/>
        </w:rPr>
      </w:pPr>
    </w:p>
    <w:p w:rsidR="00936761" w:rsidRDefault="00936761" w:rsidP="00EC62F6">
      <w:pPr>
        <w:jc w:val="center"/>
        <w:rPr>
          <w:b/>
          <w:sz w:val="28"/>
          <w:szCs w:val="28"/>
          <w:u w:val="single"/>
        </w:rPr>
      </w:pPr>
    </w:p>
    <w:p w:rsidR="00936761" w:rsidRPr="00223DF4" w:rsidRDefault="00936761" w:rsidP="00EC62F6">
      <w:pPr>
        <w:jc w:val="center"/>
        <w:rPr>
          <w:b/>
          <w:sz w:val="28"/>
          <w:szCs w:val="28"/>
          <w:u w:val="single"/>
        </w:rPr>
      </w:pPr>
      <w:r w:rsidRPr="00223DF4">
        <w:rPr>
          <w:b/>
          <w:sz w:val="28"/>
          <w:szCs w:val="28"/>
          <w:u w:val="single"/>
        </w:rPr>
        <w:t>Пленарное заседание (10.00 – 1</w:t>
      </w:r>
      <w:r>
        <w:rPr>
          <w:b/>
          <w:sz w:val="28"/>
          <w:szCs w:val="28"/>
          <w:u w:val="single"/>
        </w:rPr>
        <w:t>3</w:t>
      </w:r>
      <w:r w:rsidRPr="00223DF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Pr="00223DF4">
        <w:rPr>
          <w:b/>
          <w:sz w:val="28"/>
          <w:szCs w:val="28"/>
          <w:u w:val="single"/>
        </w:rPr>
        <w:t>0), ауд. 506</w:t>
      </w:r>
    </w:p>
    <w:p w:rsidR="00936761" w:rsidRPr="00A61ED1" w:rsidRDefault="00936761" w:rsidP="00EC62F6">
      <w:pPr>
        <w:jc w:val="center"/>
        <w:rPr>
          <w:b/>
        </w:rPr>
      </w:pPr>
    </w:p>
    <w:p w:rsidR="00936761" w:rsidRPr="001C1AC7" w:rsidRDefault="00936761" w:rsidP="000A3F4B">
      <w:pPr>
        <w:spacing w:after="120"/>
        <w:jc w:val="center"/>
      </w:pPr>
      <w:r w:rsidRPr="001C1AC7">
        <w:rPr>
          <w:b/>
          <w:sz w:val="28"/>
          <w:szCs w:val="28"/>
        </w:rPr>
        <w:t>Открытие Конференции</w:t>
      </w:r>
    </w:p>
    <w:p w:rsidR="00936761" w:rsidRPr="000A3F4B" w:rsidRDefault="00936761" w:rsidP="00223DF4">
      <w:pPr>
        <w:jc w:val="center"/>
        <w:rPr>
          <w:b/>
          <w:u w:val="single"/>
        </w:rPr>
      </w:pPr>
      <w:r w:rsidRPr="000A3F4B">
        <w:rPr>
          <w:b/>
          <w:u w:val="single"/>
        </w:rPr>
        <w:t>Приветственное слово:</w:t>
      </w:r>
    </w:p>
    <w:p w:rsidR="00936761" w:rsidRPr="00A61ED1" w:rsidRDefault="00936761" w:rsidP="00A61ED1">
      <w:pPr>
        <w:rPr>
          <w:b/>
        </w:rPr>
      </w:pPr>
    </w:p>
    <w:p w:rsidR="00936761" w:rsidRPr="00F92043" w:rsidRDefault="00936761" w:rsidP="001C1AC7">
      <w:pPr>
        <w:jc w:val="both"/>
      </w:pPr>
      <w:r w:rsidRPr="00F92043">
        <w:rPr>
          <w:b/>
        </w:rPr>
        <w:t xml:space="preserve">Рубцов Виталий Владимирович, </w:t>
      </w:r>
      <w:r w:rsidRPr="00F92043">
        <w:t xml:space="preserve">доктор </w:t>
      </w:r>
      <w:r>
        <w:t>психологических</w:t>
      </w:r>
      <w:r w:rsidRPr="00F92043">
        <w:t xml:space="preserve"> наук, профессор</w:t>
      </w:r>
      <w:r>
        <w:t>,</w:t>
      </w:r>
      <w:r w:rsidRPr="00F92043">
        <w:t xml:space="preserve"> </w:t>
      </w:r>
      <w:r>
        <w:t xml:space="preserve">академик РАО, </w:t>
      </w:r>
      <w:r w:rsidRPr="00F92043">
        <w:t>ректор Московского городского психолого-педагогического университета</w:t>
      </w:r>
      <w:r>
        <w:t xml:space="preserve">, </w:t>
      </w:r>
      <w:r w:rsidRPr="00F92043">
        <w:t xml:space="preserve"> </w:t>
      </w:r>
      <w:r>
        <w:t>директор Психологического института РАО (Россия, Москва)</w:t>
      </w:r>
    </w:p>
    <w:p w:rsidR="00936761" w:rsidRPr="00F92043" w:rsidRDefault="00936761" w:rsidP="001C1AC7">
      <w:pPr>
        <w:jc w:val="both"/>
      </w:pPr>
      <w:r w:rsidRPr="00F92043">
        <w:rPr>
          <w:b/>
        </w:rPr>
        <w:t xml:space="preserve">Койман Мартин,  </w:t>
      </w:r>
      <w:r w:rsidRPr="00F92043">
        <w:t>вице-президент Всемирной и Европейской федераций терапевтических сообществ, председатель Фонда профилактики наркомании среди подростков (Нидерланды)</w:t>
      </w:r>
    </w:p>
    <w:p w:rsidR="00936761" w:rsidRDefault="00936761" w:rsidP="001C1AC7">
      <w:pPr>
        <w:jc w:val="both"/>
      </w:pPr>
      <w:r w:rsidRPr="00703B9F">
        <w:rPr>
          <w:b/>
        </w:rPr>
        <w:t>Павлов Игорь Сергеевич</w:t>
      </w:r>
      <w:r>
        <w:t xml:space="preserve">, заместитель </w:t>
      </w:r>
      <w:r w:rsidRPr="00F92043">
        <w:t>руководител</w:t>
      </w:r>
      <w:r>
        <w:t>я</w:t>
      </w:r>
      <w:r w:rsidRPr="00F92043">
        <w:t xml:space="preserve"> Департамента образования город</w:t>
      </w:r>
      <w:r>
        <w:t>а</w:t>
      </w:r>
      <w:r w:rsidRPr="00F92043">
        <w:t xml:space="preserve"> Москвы</w:t>
      </w:r>
      <w:r>
        <w:t xml:space="preserve"> (Россия, Москва)</w:t>
      </w:r>
      <w:r w:rsidRPr="00F92043">
        <w:t xml:space="preserve"> </w:t>
      </w:r>
    </w:p>
    <w:p w:rsidR="00936761" w:rsidRDefault="00936761" w:rsidP="001C1AC7">
      <w:pPr>
        <w:jc w:val="both"/>
      </w:pPr>
      <w:r w:rsidRPr="00662ADA">
        <w:rPr>
          <w:b/>
        </w:rPr>
        <w:t>Архимандрит Тихон (Шевкунов</w:t>
      </w:r>
      <w:r w:rsidRPr="00703B9F">
        <w:rPr>
          <w:b/>
        </w:rPr>
        <w:t>)</w:t>
      </w:r>
      <w:r>
        <w:rPr>
          <w:b/>
        </w:rPr>
        <w:t xml:space="preserve">, </w:t>
      </w:r>
      <w:r w:rsidRPr="00703B9F">
        <w:t>игумен Сретенского монастыря  (Россия</w:t>
      </w:r>
      <w:r>
        <w:t>, Москва</w:t>
      </w:r>
      <w:r w:rsidRPr="00703B9F">
        <w:t>)</w:t>
      </w:r>
    </w:p>
    <w:p w:rsidR="00936761" w:rsidRDefault="00936761" w:rsidP="001C1AC7">
      <w:pPr>
        <w:jc w:val="both"/>
      </w:pPr>
      <w:r w:rsidRPr="00582999">
        <w:rPr>
          <w:b/>
        </w:rPr>
        <w:t>Брюн Евгений Алексеевич</w:t>
      </w:r>
      <w:r w:rsidRPr="00582999">
        <w:t xml:space="preserve"> – доктор медицинских наук, профессор,</w:t>
      </w:r>
      <w:r w:rsidRPr="00582999">
        <w:rPr>
          <w:b/>
          <w:color w:val="C0504D"/>
        </w:rPr>
        <w:t xml:space="preserve"> </w:t>
      </w:r>
      <w:r w:rsidRPr="00582999">
        <w:t xml:space="preserve">главный нарколог Министерства здравоохранения РФ, директор Московского научно-практического Центра  наркологии </w:t>
      </w:r>
      <w:r w:rsidRPr="00582999">
        <w:rPr>
          <w:bCs/>
        </w:rPr>
        <w:t>(Россия)</w:t>
      </w:r>
      <w:r w:rsidRPr="00582999">
        <w:t xml:space="preserve"> </w:t>
      </w:r>
    </w:p>
    <w:p w:rsidR="00936761" w:rsidRPr="00703B9F" w:rsidRDefault="00936761" w:rsidP="001C1AC7">
      <w:pPr>
        <w:jc w:val="both"/>
      </w:pPr>
      <w:r w:rsidRPr="002207BB">
        <w:rPr>
          <w:b/>
        </w:rPr>
        <w:t xml:space="preserve">Простакишин Александр Михайлович – </w:t>
      </w:r>
      <w:r w:rsidRPr="002207BB">
        <w:t xml:space="preserve">заместитель начальника Управления ФСКН России по городу Москве, полковник полиции </w:t>
      </w:r>
      <w:r w:rsidRPr="002207BB">
        <w:rPr>
          <w:bCs/>
        </w:rPr>
        <w:t>(Россия, г. Москва)</w:t>
      </w:r>
      <w:r w:rsidRPr="002207BB">
        <w:t xml:space="preserve"> </w:t>
      </w:r>
    </w:p>
    <w:p w:rsidR="00936761" w:rsidRPr="00703B9F" w:rsidRDefault="00936761" w:rsidP="001C1AC7">
      <w:pPr>
        <w:jc w:val="both"/>
        <w:rPr>
          <w:b/>
        </w:rPr>
      </w:pPr>
      <w:r w:rsidRPr="00703B9F">
        <w:rPr>
          <w:b/>
        </w:rPr>
        <w:t xml:space="preserve">Семикин Геннадий Иванович, </w:t>
      </w:r>
      <w:r w:rsidRPr="00703B9F">
        <w:t>д</w:t>
      </w:r>
      <w:r>
        <w:t xml:space="preserve">октор медицинских наук, </w:t>
      </w:r>
      <w:r w:rsidRPr="00703B9F">
        <w:t>профессор</w:t>
      </w:r>
      <w:r>
        <w:t>,</w:t>
      </w:r>
      <w:r w:rsidRPr="00703B9F">
        <w:t xml:space="preserve"> директор УМЦ «Здоровьесберегающие технологии и профилактика наркомании в молоде</w:t>
      </w:r>
      <w:r>
        <w:t>жной среде» МГТУ им.Н.Э.Баумана (Россия, Москва)</w:t>
      </w:r>
      <w:r w:rsidRPr="00703B9F">
        <w:t xml:space="preserve"> </w:t>
      </w:r>
    </w:p>
    <w:p w:rsidR="00936761" w:rsidRPr="00323774" w:rsidRDefault="00936761" w:rsidP="001C1AC7">
      <w:pPr>
        <w:jc w:val="both"/>
        <w:rPr>
          <w:b/>
        </w:rPr>
      </w:pPr>
      <w:r w:rsidRPr="00703B9F">
        <w:rPr>
          <w:b/>
        </w:rPr>
        <w:t>Гериш Андрей Анатольевич</w:t>
      </w:r>
      <w:r w:rsidRPr="00703B9F">
        <w:t xml:space="preserve"> - заместитель начальника от</w:t>
      </w:r>
      <w:r>
        <w:t xml:space="preserve">дела Департамента воспитания и </w:t>
      </w:r>
      <w:r w:rsidRPr="00703B9F">
        <w:t xml:space="preserve">социализации детей Министерства </w:t>
      </w:r>
      <w:r w:rsidRPr="00703B9F">
        <w:rPr>
          <w:bCs/>
        </w:rPr>
        <w:t xml:space="preserve">образования </w:t>
      </w:r>
      <w:r w:rsidRPr="00703B9F">
        <w:t>и</w:t>
      </w:r>
      <w:r w:rsidRPr="00703B9F">
        <w:rPr>
          <w:bCs/>
        </w:rPr>
        <w:t xml:space="preserve"> науки</w:t>
      </w:r>
      <w:r w:rsidRPr="00703B9F">
        <w:t xml:space="preserve"> </w:t>
      </w:r>
      <w:r w:rsidRPr="00703B9F">
        <w:rPr>
          <w:bCs/>
        </w:rPr>
        <w:t>России</w:t>
      </w:r>
      <w:r>
        <w:rPr>
          <w:bCs/>
        </w:rPr>
        <w:t xml:space="preserve"> (Россия, Москва)</w:t>
      </w:r>
    </w:p>
    <w:p w:rsidR="00936761" w:rsidRPr="00F92043" w:rsidRDefault="00936761" w:rsidP="001C1AC7">
      <w:pPr>
        <w:jc w:val="both"/>
      </w:pPr>
      <w:r w:rsidRPr="00F92043">
        <w:rPr>
          <w:b/>
        </w:rPr>
        <w:t>Розов Никола Христович</w:t>
      </w:r>
      <w:r w:rsidRPr="00F92043">
        <w:t xml:space="preserve">, </w:t>
      </w:r>
      <w:r w:rsidRPr="00F92043">
        <w:rPr>
          <w:rFonts w:ascii="Calibri" w:hAnsi="Calibri"/>
          <w:bCs/>
        </w:rPr>
        <w:t>ч</w:t>
      </w:r>
      <w:r w:rsidRPr="00F92043">
        <w:rPr>
          <w:rFonts w:ascii="Times New Roman CYR" w:hAnsi="Times New Roman CYR"/>
          <w:bCs/>
        </w:rPr>
        <w:t>лен президиума</w:t>
      </w:r>
      <w:r w:rsidRPr="00F92043">
        <w:rPr>
          <w:rFonts w:ascii="Calibri" w:hAnsi="Calibri"/>
          <w:b/>
          <w:bCs/>
        </w:rPr>
        <w:t xml:space="preserve"> </w:t>
      </w:r>
      <w:r w:rsidRPr="00F92043">
        <w:t>Международной академии наук высшей школы, декан факультета педагогического образования МГУ имени М.В.Ломоносова</w:t>
      </w:r>
      <w:r>
        <w:t xml:space="preserve"> (Россия, Москва)</w:t>
      </w:r>
      <w:r w:rsidRPr="00F92043">
        <w:t xml:space="preserve"> </w:t>
      </w:r>
    </w:p>
    <w:p w:rsidR="00936761" w:rsidRPr="00582999" w:rsidRDefault="00936761" w:rsidP="00A61ED1">
      <w:pPr>
        <w:jc w:val="center"/>
        <w:rPr>
          <w:b/>
          <w:u w:val="single"/>
        </w:rPr>
      </w:pPr>
      <w:r w:rsidRPr="00582999">
        <w:rPr>
          <w:b/>
          <w:u w:val="single"/>
        </w:rPr>
        <w:t>Доклады:</w:t>
      </w:r>
    </w:p>
    <w:p w:rsidR="00936761" w:rsidRPr="00582999" w:rsidRDefault="00936761" w:rsidP="00A61ED1">
      <w:pPr>
        <w:jc w:val="center"/>
        <w:rPr>
          <w:b/>
          <w:u w:val="single"/>
        </w:rPr>
      </w:pPr>
    </w:p>
    <w:p w:rsidR="00936761" w:rsidRPr="00930EF5" w:rsidRDefault="00936761" w:rsidP="00A14F48">
      <w:pPr>
        <w:numPr>
          <w:ilvl w:val="0"/>
          <w:numId w:val="29"/>
        </w:numPr>
        <w:ind w:left="0" w:firstLine="0"/>
        <w:jc w:val="both"/>
      </w:pPr>
      <w:r w:rsidRPr="00930EF5">
        <w:rPr>
          <w:b/>
        </w:rPr>
        <w:t>«Аддиктивное поведение как проблема национальной безопасности»</w:t>
      </w:r>
    </w:p>
    <w:p w:rsidR="00936761" w:rsidRDefault="00936761" w:rsidP="001C1AC7">
      <w:pPr>
        <w:spacing w:after="120"/>
        <w:jc w:val="both"/>
      </w:pPr>
      <w:r w:rsidRPr="008635D3">
        <w:rPr>
          <w:b/>
          <w:i/>
        </w:rPr>
        <w:t>Демин Андрей Константинович</w:t>
      </w:r>
      <w:r>
        <w:t>, доктор политических</w:t>
      </w:r>
      <w:r w:rsidRPr="003C1C0F">
        <w:t xml:space="preserve"> наук, профессор, президент Российской ассоциации общественного здоровья, советник Всемирной Организации Здравоохранения</w:t>
      </w:r>
      <w:r>
        <w:t xml:space="preserve"> (Россия, Москва)</w:t>
      </w:r>
    </w:p>
    <w:p w:rsidR="00936761" w:rsidRPr="003C1C0F" w:rsidRDefault="00936761" w:rsidP="001C1AC7">
      <w:pPr>
        <w:spacing w:after="120"/>
        <w:jc w:val="both"/>
      </w:pPr>
    </w:p>
    <w:p w:rsidR="00936761" w:rsidRPr="003C1C0F" w:rsidRDefault="00936761" w:rsidP="00397DDA">
      <w:pPr>
        <w:numPr>
          <w:ilvl w:val="0"/>
          <w:numId w:val="29"/>
        </w:numPr>
        <w:ind w:left="0" w:firstLine="0"/>
        <w:jc w:val="both"/>
        <w:rPr>
          <w:b/>
        </w:rPr>
      </w:pPr>
      <w:r w:rsidRPr="003C1C0F">
        <w:rPr>
          <w:b/>
        </w:rPr>
        <w:t xml:space="preserve"> «Модернизация наркологической службы как эффективный механизм профилактики аддиктивных форм поведения»</w:t>
      </w:r>
    </w:p>
    <w:p w:rsidR="00936761" w:rsidRDefault="00936761" w:rsidP="00397DDA">
      <w:pPr>
        <w:spacing w:after="120"/>
        <w:jc w:val="both"/>
      </w:pPr>
      <w:r w:rsidRPr="003C1C0F">
        <w:rPr>
          <w:b/>
          <w:i/>
        </w:rPr>
        <w:t>Клименко Татьяна Валентиновна</w:t>
      </w:r>
      <w:r>
        <w:rPr>
          <w:b/>
          <w:i/>
        </w:rPr>
        <w:t xml:space="preserve">, </w:t>
      </w:r>
      <w:r w:rsidRPr="003C1C0F">
        <w:t>доктор медицинских наук, профессор,</w:t>
      </w:r>
      <w:r w:rsidRPr="003C1C0F">
        <w:rPr>
          <w:b/>
        </w:rPr>
        <w:t xml:space="preserve"> </w:t>
      </w:r>
      <w:r w:rsidRPr="003C1C0F">
        <w:t>помощник Министра здравоохранения РФ по вопросам профилактики заболеваний и здорового образа жизни</w:t>
      </w:r>
      <w:r>
        <w:t xml:space="preserve"> (Россия, Москва)</w:t>
      </w:r>
    </w:p>
    <w:p w:rsidR="00936761" w:rsidRDefault="00936761" w:rsidP="00397DDA">
      <w:pPr>
        <w:spacing w:after="120"/>
        <w:jc w:val="both"/>
      </w:pPr>
    </w:p>
    <w:p w:rsidR="00936761" w:rsidRPr="00107349" w:rsidRDefault="00936761" w:rsidP="00397DDA">
      <w:pPr>
        <w:numPr>
          <w:ilvl w:val="0"/>
          <w:numId w:val="29"/>
        </w:numPr>
        <w:ind w:left="0" w:firstLine="0"/>
        <w:jc w:val="both"/>
        <w:rPr>
          <w:b/>
          <w:bCs/>
        </w:rPr>
      </w:pPr>
      <w:r w:rsidRPr="00107349">
        <w:rPr>
          <w:b/>
          <w:bCs/>
        </w:rPr>
        <w:t xml:space="preserve">«Страсти человеческие: психологический феномен аддиктивного поведения» </w:t>
      </w:r>
    </w:p>
    <w:p w:rsidR="00936761" w:rsidRDefault="00936761" w:rsidP="00397DDA">
      <w:pPr>
        <w:spacing w:after="120"/>
        <w:jc w:val="both"/>
        <w:rPr>
          <w:bCs/>
        </w:rPr>
      </w:pPr>
      <w:r w:rsidRPr="00107349">
        <w:rPr>
          <w:b/>
          <w:bCs/>
          <w:i/>
        </w:rPr>
        <w:t>Мухина В</w:t>
      </w:r>
      <w:r>
        <w:rPr>
          <w:b/>
          <w:bCs/>
          <w:i/>
        </w:rPr>
        <w:t xml:space="preserve">алерия </w:t>
      </w:r>
      <w:r w:rsidRPr="00107349">
        <w:rPr>
          <w:b/>
          <w:bCs/>
          <w:i/>
        </w:rPr>
        <w:t>С</w:t>
      </w:r>
      <w:r>
        <w:rPr>
          <w:b/>
          <w:bCs/>
          <w:i/>
        </w:rPr>
        <w:t xml:space="preserve">ергеевна, </w:t>
      </w:r>
      <w:r w:rsidRPr="008B65EE">
        <w:rPr>
          <w:bCs/>
        </w:rPr>
        <w:t>академик РАО</w:t>
      </w:r>
      <w:r>
        <w:rPr>
          <w:b/>
          <w:bCs/>
          <w:i/>
        </w:rPr>
        <w:t xml:space="preserve">, </w:t>
      </w:r>
      <w:r w:rsidRPr="00107349">
        <w:rPr>
          <w:bCs/>
        </w:rPr>
        <w:t>доктор психологических н</w:t>
      </w:r>
      <w:r>
        <w:rPr>
          <w:bCs/>
        </w:rPr>
        <w:t>а</w:t>
      </w:r>
      <w:r w:rsidRPr="00107349">
        <w:rPr>
          <w:bCs/>
        </w:rPr>
        <w:t>ук, профессор, заведующая кафедрой психологии развития МПГУ (Россия</w:t>
      </w:r>
      <w:r>
        <w:rPr>
          <w:bCs/>
        </w:rPr>
        <w:t>, Москва</w:t>
      </w:r>
      <w:r w:rsidRPr="00107349">
        <w:rPr>
          <w:bCs/>
        </w:rPr>
        <w:t>)</w:t>
      </w:r>
    </w:p>
    <w:p w:rsidR="00936761" w:rsidRDefault="00936761" w:rsidP="00397DDA">
      <w:pPr>
        <w:spacing w:after="120"/>
        <w:jc w:val="both"/>
        <w:rPr>
          <w:bCs/>
        </w:rPr>
      </w:pPr>
    </w:p>
    <w:p w:rsidR="00936761" w:rsidRPr="00803383" w:rsidRDefault="00936761" w:rsidP="00397DDA">
      <w:pPr>
        <w:numPr>
          <w:ilvl w:val="0"/>
          <w:numId w:val="29"/>
        </w:numPr>
        <w:ind w:left="0" w:firstLine="0"/>
        <w:jc w:val="both"/>
        <w:rPr>
          <w:bCs/>
        </w:rPr>
      </w:pPr>
      <w:r w:rsidRPr="00803383">
        <w:rPr>
          <w:b/>
          <w:bCs/>
        </w:rPr>
        <w:t xml:space="preserve">«Страсти и человеческая воля в формировании и лечении зависимости» </w:t>
      </w:r>
    </w:p>
    <w:p w:rsidR="00936761" w:rsidRDefault="00936761" w:rsidP="00397DDA">
      <w:pPr>
        <w:spacing w:after="120"/>
        <w:jc w:val="both"/>
        <w:rPr>
          <w:bCs/>
        </w:rPr>
      </w:pPr>
      <w:r w:rsidRPr="00803383">
        <w:rPr>
          <w:b/>
          <w:bCs/>
          <w:i/>
        </w:rPr>
        <w:t>Джордж</w:t>
      </w:r>
      <w:r w:rsidRPr="00803383">
        <w:rPr>
          <w:b/>
          <w:bCs/>
        </w:rPr>
        <w:t xml:space="preserve"> </w:t>
      </w:r>
      <w:r w:rsidRPr="00803383">
        <w:rPr>
          <w:b/>
          <w:bCs/>
          <w:i/>
        </w:rPr>
        <w:t>Акваро</w:t>
      </w:r>
      <w:r>
        <w:rPr>
          <w:b/>
          <w:bCs/>
          <w:i/>
        </w:rPr>
        <w:t xml:space="preserve">, </w:t>
      </w:r>
      <w:r w:rsidRPr="00803383">
        <w:rPr>
          <w:b/>
          <w:bCs/>
        </w:rPr>
        <w:t xml:space="preserve"> </w:t>
      </w:r>
      <w:r w:rsidRPr="00803383">
        <w:rPr>
          <w:bCs/>
        </w:rPr>
        <w:t>магистр богословия (США)</w:t>
      </w:r>
    </w:p>
    <w:p w:rsidR="00936761" w:rsidRPr="00803383" w:rsidRDefault="00936761" w:rsidP="00397DDA">
      <w:pPr>
        <w:spacing w:after="120"/>
        <w:jc w:val="both"/>
        <w:rPr>
          <w:bCs/>
        </w:rPr>
      </w:pPr>
    </w:p>
    <w:p w:rsidR="00936761" w:rsidRPr="00930EF5" w:rsidRDefault="00936761" w:rsidP="00930EF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</w:pPr>
      <w:r w:rsidRPr="00436795">
        <w:rPr>
          <w:b/>
          <w:bCs/>
        </w:rPr>
        <w:t xml:space="preserve">«Формирование трезвого образа жизни: социально-психологический подход» </w:t>
      </w:r>
    </w:p>
    <w:p w:rsidR="00936761" w:rsidRDefault="00936761" w:rsidP="00930EF5">
      <w:pPr>
        <w:widowControl w:val="0"/>
        <w:autoSpaceDE w:val="0"/>
        <w:autoSpaceDN w:val="0"/>
        <w:adjustRightInd w:val="0"/>
        <w:spacing w:after="120"/>
        <w:ind w:right="-2"/>
        <w:jc w:val="both"/>
      </w:pPr>
      <w:r w:rsidRPr="00436795">
        <w:rPr>
          <w:b/>
          <w:bCs/>
          <w:i/>
          <w:iCs/>
        </w:rPr>
        <w:t>Петр</w:t>
      </w:r>
      <w:r>
        <w:rPr>
          <w:b/>
          <w:bCs/>
          <w:i/>
          <w:iCs/>
        </w:rPr>
        <w:t>ова Елена Алексеевна</w:t>
      </w:r>
      <w:r w:rsidRPr="00436795">
        <w:rPr>
          <w:bCs/>
          <w:i/>
          <w:iCs/>
        </w:rPr>
        <w:t>,</w:t>
      </w:r>
      <w:r w:rsidRPr="00436795">
        <w:rPr>
          <w:bCs/>
          <w:iCs/>
        </w:rPr>
        <w:t xml:space="preserve"> доктор психологических наук, профессор, зав. кафедрой социальной психологии РГСУ,</w:t>
      </w:r>
      <w:r w:rsidRPr="00052FBB">
        <w:t xml:space="preserve">  </w:t>
      </w:r>
      <w:r>
        <w:t>Президент Академии Имиджелогии (Россия, Москва)</w:t>
      </w:r>
    </w:p>
    <w:p w:rsidR="00936761" w:rsidRDefault="00936761" w:rsidP="00930EF5">
      <w:pPr>
        <w:widowControl w:val="0"/>
        <w:autoSpaceDE w:val="0"/>
        <w:autoSpaceDN w:val="0"/>
        <w:adjustRightInd w:val="0"/>
        <w:spacing w:after="120"/>
        <w:ind w:right="-2"/>
        <w:jc w:val="both"/>
      </w:pPr>
    </w:p>
    <w:p w:rsidR="00936761" w:rsidRDefault="00936761" w:rsidP="00A14F48">
      <w:pPr>
        <w:numPr>
          <w:ilvl w:val="0"/>
          <w:numId w:val="29"/>
        </w:numPr>
        <w:ind w:left="0" w:firstLine="0"/>
        <w:jc w:val="both"/>
        <w:rPr>
          <w:b/>
        </w:rPr>
      </w:pPr>
      <w:r w:rsidRPr="008B65EE">
        <w:rPr>
          <w:b/>
        </w:rPr>
        <w:t>«Роль мониторинга антиаддиктивной профилактической среды в сфере образования»</w:t>
      </w:r>
    </w:p>
    <w:p w:rsidR="00936761" w:rsidRDefault="00936761" w:rsidP="00397DDA">
      <w:pPr>
        <w:spacing w:after="120"/>
        <w:jc w:val="both"/>
      </w:pPr>
      <w:r w:rsidRPr="00436795">
        <w:rPr>
          <w:b/>
          <w:i/>
        </w:rPr>
        <w:t>Аршинова Виктория Викторовна</w:t>
      </w:r>
      <w:r>
        <w:rPr>
          <w:b/>
        </w:rPr>
        <w:t xml:space="preserve">, </w:t>
      </w:r>
      <w:r w:rsidRPr="008B65EE">
        <w:t>кандидат психологических наук, старший научный сотрудник лаборатории медико-психологической реабилитации МГППУ</w:t>
      </w:r>
      <w:r>
        <w:t xml:space="preserve"> (Россия, Москва)</w:t>
      </w:r>
    </w:p>
    <w:p w:rsidR="00936761" w:rsidRPr="003C1C0F" w:rsidRDefault="00936761" w:rsidP="00397DDA">
      <w:pPr>
        <w:spacing w:after="120"/>
        <w:jc w:val="both"/>
      </w:pPr>
    </w:p>
    <w:p w:rsidR="00936761" w:rsidRPr="003C1C0F" w:rsidRDefault="00936761" w:rsidP="00D458CC">
      <w:pPr>
        <w:numPr>
          <w:ilvl w:val="0"/>
          <w:numId w:val="29"/>
        </w:numPr>
        <w:ind w:left="0" w:firstLine="0"/>
        <w:jc w:val="both"/>
        <w:rPr>
          <w:b/>
        </w:rPr>
      </w:pPr>
      <w:r w:rsidRPr="003C1C0F">
        <w:rPr>
          <w:b/>
        </w:rPr>
        <w:t>«Создание Национальной системы комплексной реабилитации и ресоциализации потребителей наркотических средств и психотропных веществ»</w:t>
      </w:r>
    </w:p>
    <w:p w:rsidR="00936761" w:rsidRDefault="00936761" w:rsidP="00D458CC">
      <w:pPr>
        <w:jc w:val="both"/>
      </w:pPr>
      <w:r w:rsidRPr="003C1C0F">
        <w:rPr>
          <w:b/>
          <w:i/>
        </w:rPr>
        <w:t>Крупнов Борис Валентинович</w:t>
      </w:r>
      <w:r>
        <w:rPr>
          <w:b/>
          <w:i/>
        </w:rPr>
        <w:t xml:space="preserve">, </w:t>
      </w:r>
      <w:r w:rsidRPr="003C1C0F">
        <w:rPr>
          <w:b/>
        </w:rPr>
        <w:t xml:space="preserve"> </w:t>
      </w:r>
      <w:r w:rsidRPr="003C1C0F">
        <w:t>заместитель начальника по научной работе Федерального казенного учреждения «Научно-исследовательский центр ФСКН России» (</w:t>
      </w:r>
      <w:r>
        <w:t>Россия, Москва</w:t>
      </w:r>
      <w:r w:rsidRPr="003C1C0F">
        <w:t>)</w:t>
      </w:r>
    </w:p>
    <w:p w:rsidR="00936761" w:rsidRDefault="00936761" w:rsidP="00462334">
      <w:pPr>
        <w:ind w:left="720"/>
      </w:pPr>
    </w:p>
    <w:p w:rsidR="00936761" w:rsidRPr="00DA7A4A" w:rsidRDefault="00936761" w:rsidP="00F24383">
      <w:pPr>
        <w:ind w:left="720"/>
        <w:jc w:val="center"/>
        <w:rPr>
          <w:i/>
        </w:rPr>
      </w:pPr>
      <w:r w:rsidRPr="00DA7A4A">
        <w:rPr>
          <w:b/>
          <w:i/>
        </w:rPr>
        <w:t>Перерыв на обед (13.00-14.00)</w:t>
      </w:r>
      <w:r w:rsidRPr="00DA7A4A">
        <w:rPr>
          <w:i/>
        </w:rPr>
        <w:t xml:space="preserve">   </w:t>
      </w:r>
    </w:p>
    <w:p w:rsidR="00936761" w:rsidRPr="00DA7A4A" w:rsidRDefault="00936761" w:rsidP="00F24383">
      <w:pPr>
        <w:ind w:left="720"/>
        <w:jc w:val="center"/>
        <w:rPr>
          <w:b/>
          <w:bCs/>
          <w:i/>
          <w:sz w:val="28"/>
          <w:szCs w:val="28"/>
          <w:u w:val="single"/>
        </w:rPr>
      </w:pPr>
    </w:p>
    <w:p w:rsidR="00936761" w:rsidRDefault="00936761" w:rsidP="00E0111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0111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Мастер-класс (14.00 – 15.30), ауд. 506</w:t>
      </w:r>
    </w:p>
    <w:p w:rsidR="00936761" w:rsidRDefault="00936761" w:rsidP="00F24383">
      <w:pPr>
        <w:pStyle w:val="Default"/>
        <w:spacing w:after="120"/>
        <w:jc w:val="center"/>
        <w:rPr>
          <w:b/>
          <w:i/>
        </w:rPr>
      </w:pPr>
      <w:r w:rsidRPr="00E0111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«Значение самоопределения личности в формировании зависимости. Святоотеческий взгляд и современная точка зрения»</w:t>
      </w:r>
      <w:r w:rsidRPr="00505C60">
        <w:rPr>
          <w:rFonts w:ascii="Times New Roman" w:hAnsi="Times New Roman" w:cs="Times New Roman"/>
          <w:b/>
          <w:bCs/>
          <w:color w:val="auto"/>
        </w:rPr>
        <w:t>Ведущий: Себастьян Молдован</w:t>
      </w:r>
      <w:r w:rsidRPr="00505C60">
        <w:rPr>
          <w:rFonts w:ascii="Times New Roman" w:hAnsi="Times New Roman" w:cs="Times New Roman"/>
          <w:color w:val="auto"/>
        </w:rPr>
        <w:t>, профессор богословия и биоэтики (Румыния)</w:t>
      </w:r>
    </w:p>
    <w:p w:rsidR="00936761" w:rsidRPr="00436795" w:rsidRDefault="00936761" w:rsidP="00462334">
      <w:pPr>
        <w:ind w:left="720"/>
        <w:jc w:val="both"/>
        <w:rPr>
          <w:b/>
          <w:i/>
        </w:rPr>
      </w:pPr>
    </w:p>
    <w:p w:rsidR="00936761" w:rsidRPr="00DA7A4A" w:rsidRDefault="00936761" w:rsidP="00582999">
      <w:pPr>
        <w:ind w:left="720"/>
        <w:jc w:val="center"/>
        <w:rPr>
          <w:b/>
          <w:i/>
          <w:color w:val="FF0000"/>
        </w:rPr>
      </w:pPr>
      <w:r w:rsidRPr="00DA7A4A">
        <w:rPr>
          <w:b/>
          <w:i/>
        </w:rPr>
        <w:t>Кофе-брейк (15.30 – 16.00)</w:t>
      </w:r>
    </w:p>
    <w:p w:rsidR="00936761" w:rsidRPr="00E01114" w:rsidRDefault="00936761" w:rsidP="00760929">
      <w:pPr>
        <w:pStyle w:val="NormalWeb"/>
        <w:jc w:val="center"/>
        <w:rPr>
          <w:b/>
          <w:sz w:val="28"/>
          <w:szCs w:val="28"/>
          <w:u w:val="single"/>
        </w:rPr>
      </w:pPr>
      <w:r w:rsidRPr="00E01114">
        <w:rPr>
          <w:b/>
          <w:sz w:val="28"/>
          <w:szCs w:val="28"/>
          <w:u w:val="single"/>
        </w:rPr>
        <w:t>Работа первой секции (16.00 - 18.30), ауд. 506</w:t>
      </w:r>
    </w:p>
    <w:p w:rsidR="00936761" w:rsidRPr="00E01114" w:rsidRDefault="00936761" w:rsidP="00622A75">
      <w:pPr>
        <w:jc w:val="center"/>
        <w:rPr>
          <w:b/>
        </w:rPr>
      </w:pPr>
    </w:p>
    <w:p w:rsidR="00936761" w:rsidRPr="00A351DF" w:rsidRDefault="00936761" w:rsidP="000C72D6">
      <w:pPr>
        <w:jc w:val="both"/>
        <w:rPr>
          <w:rStyle w:val="textdefault"/>
          <w:rFonts w:ascii="Calibri" w:hAnsi="Calibri"/>
          <w:b/>
          <w:sz w:val="28"/>
          <w:szCs w:val="28"/>
        </w:rPr>
      </w:pPr>
      <w:r w:rsidRPr="00E01114">
        <w:rPr>
          <w:b/>
          <w:sz w:val="28"/>
          <w:szCs w:val="28"/>
        </w:rPr>
        <w:t>Секция 1. Профилактическая работа в сфере зависимого поведения</w:t>
      </w:r>
    </w:p>
    <w:p w:rsidR="00936761" w:rsidRPr="00A14F48" w:rsidRDefault="00936761" w:rsidP="007652D5">
      <w:pPr>
        <w:pStyle w:val="paragraphjustifyindent"/>
        <w:spacing w:before="0" w:beforeAutospacing="0" w:after="0" w:afterAutospacing="0"/>
        <w:rPr>
          <w:b/>
          <w:u w:val="single"/>
          <w:lang w:eastAsia="en-US"/>
        </w:rPr>
      </w:pPr>
    </w:p>
    <w:p w:rsidR="00936761" w:rsidRPr="00E01114" w:rsidRDefault="00936761" w:rsidP="0059522C">
      <w:pPr>
        <w:pStyle w:val="paragraphjustifyindent"/>
        <w:spacing w:before="0" w:beforeAutospacing="0" w:after="0" w:afterAutospacing="0"/>
        <w:rPr>
          <w:rStyle w:val="textdefault"/>
          <w:b/>
        </w:rPr>
      </w:pPr>
      <w:r w:rsidRPr="00E01114">
        <w:rPr>
          <w:rStyle w:val="textdefault"/>
          <w:b/>
          <w:i/>
        </w:rPr>
        <w:t>Модераторы</w:t>
      </w:r>
      <w:r w:rsidRPr="00E01114">
        <w:rPr>
          <w:rStyle w:val="textdefault"/>
          <w:b/>
        </w:rPr>
        <w:t>:</w:t>
      </w:r>
    </w:p>
    <w:p w:rsidR="00936761" w:rsidRPr="0059522C" w:rsidRDefault="00936761" w:rsidP="000A3F4B">
      <w:pPr>
        <w:pStyle w:val="paragraphjustifyindent"/>
        <w:spacing w:before="0" w:beforeAutospacing="0" w:after="0" w:afterAutospacing="0"/>
        <w:ind w:left="1418"/>
        <w:jc w:val="both"/>
        <w:rPr>
          <w:rStyle w:val="textdefault"/>
        </w:rPr>
      </w:pPr>
      <w:r w:rsidRPr="0057588C">
        <w:rPr>
          <w:rStyle w:val="textdefault"/>
          <w:b/>
        </w:rPr>
        <w:t>Аршинова Виктория Викторовна</w:t>
      </w:r>
      <w:r>
        <w:rPr>
          <w:rStyle w:val="textdefault"/>
          <w:b/>
        </w:rPr>
        <w:t>,</w:t>
      </w:r>
      <w:r w:rsidRPr="0057588C">
        <w:rPr>
          <w:rStyle w:val="textdefault"/>
        </w:rPr>
        <w:t xml:space="preserve"> кандидат психологических наук, старший научный сотрудник МГППУ, зав.</w:t>
      </w:r>
      <w:r>
        <w:rPr>
          <w:rStyle w:val="textdefault"/>
        </w:rPr>
        <w:t xml:space="preserve"> </w:t>
      </w:r>
      <w:r w:rsidRPr="0057588C">
        <w:rPr>
          <w:rStyle w:val="textdefault"/>
        </w:rPr>
        <w:t>отделом ИКИО МГУ имени М.В.</w:t>
      </w:r>
      <w:r>
        <w:rPr>
          <w:rStyle w:val="textdefault"/>
        </w:rPr>
        <w:t xml:space="preserve"> </w:t>
      </w:r>
      <w:r w:rsidRPr="0057588C">
        <w:rPr>
          <w:rStyle w:val="textdefault"/>
        </w:rPr>
        <w:t>Ломоносова</w:t>
      </w:r>
      <w:r>
        <w:rPr>
          <w:rStyle w:val="textdefault"/>
        </w:rPr>
        <w:t xml:space="preserve"> (Россия, г. Москва)</w:t>
      </w:r>
    </w:p>
    <w:p w:rsidR="00936761" w:rsidRDefault="00936761" w:rsidP="000A3F4B">
      <w:pPr>
        <w:pStyle w:val="paragraphjustifyindent"/>
        <w:spacing w:before="0" w:beforeAutospacing="0" w:after="0" w:afterAutospacing="0"/>
        <w:ind w:left="1418"/>
        <w:jc w:val="both"/>
      </w:pPr>
      <w:r>
        <w:rPr>
          <w:b/>
        </w:rPr>
        <w:t xml:space="preserve">Усанова Ольга Николаевна - </w:t>
      </w:r>
      <w:r w:rsidRPr="00915F45">
        <w:t>доктор психологических наук,</w:t>
      </w:r>
      <w:r>
        <w:t xml:space="preserve"> </w:t>
      </w:r>
      <w:r w:rsidRPr="00915F45">
        <w:t>профессор, ведущий эксперт Общероссийское общественное объединение «Лиги здоровья нации», президент Института психологии и педагогики</w:t>
      </w:r>
      <w:r>
        <w:t xml:space="preserve"> (Россия, г. Москва)</w:t>
      </w:r>
    </w:p>
    <w:p w:rsidR="00936761" w:rsidRDefault="00936761" w:rsidP="00D458CC">
      <w:pPr>
        <w:tabs>
          <w:tab w:val="left" w:pos="0"/>
          <w:tab w:val="left" w:pos="360"/>
        </w:tabs>
        <w:ind w:left="1418"/>
        <w:jc w:val="both"/>
      </w:pPr>
      <w:r>
        <w:rPr>
          <w:b/>
        </w:rPr>
        <w:t>Хуснутдинова Золя Асля</w:t>
      </w:r>
      <w:r w:rsidRPr="00E818D9">
        <w:rPr>
          <w:b/>
        </w:rPr>
        <w:t>мовна</w:t>
      </w:r>
      <w:r w:rsidRPr="00E818D9">
        <w:t>, доктор медицинских наук, профессор</w:t>
      </w:r>
      <w:r>
        <w:rPr>
          <w:b/>
          <w:i/>
        </w:rPr>
        <w:t xml:space="preserve">, </w:t>
      </w:r>
      <w:r w:rsidRPr="001A420F">
        <w:t>зав. кафедрой</w:t>
      </w:r>
      <w:r>
        <w:t xml:space="preserve"> охраны здоровья и безопасности </w:t>
      </w:r>
      <w:r w:rsidRPr="001A420F">
        <w:t>жизнедеятельности Башкирского государственног</w:t>
      </w:r>
      <w:r>
        <w:t xml:space="preserve">о педагогического университета им. М. Акмуллы (Башкортостан, </w:t>
      </w:r>
      <w:r w:rsidRPr="001A420F">
        <w:t>г. Уфа</w:t>
      </w:r>
      <w:r>
        <w:t>)</w:t>
      </w:r>
    </w:p>
    <w:p w:rsidR="00936761" w:rsidRPr="0059522C" w:rsidRDefault="00936761" w:rsidP="00D458CC">
      <w:pPr>
        <w:tabs>
          <w:tab w:val="left" w:pos="0"/>
          <w:tab w:val="left" w:pos="360"/>
        </w:tabs>
        <w:ind w:left="1418"/>
        <w:jc w:val="both"/>
      </w:pPr>
    </w:p>
    <w:p w:rsidR="00936761" w:rsidRDefault="00936761" w:rsidP="007652D5">
      <w:pPr>
        <w:jc w:val="center"/>
        <w:rPr>
          <w:b/>
          <w:u w:val="single"/>
        </w:rPr>
      </w:pPr>
    </w:p>
    <w:p w:rsidR="00936761" w:rsidRDefault="00936761" w:rsidP="007652D5">
      <w:pPr>
        <w:jc w:val="center"/>
        <w:rPr>
          <w:b/>
          <w:u w:val="single"/>
        </w:rPr>
      </w:pPr>
      <w:r w:rsidRPr="00F57E27">
        <w:rPr>
          <w:b/>
          <w:u w:val="single"/>
        </w:rPr>
        <w:t>Доклады:</w:t>
      </w:r>
    </w:p>
    <w:p w:rsidR="00936761" w:rsidRDefault="00936761" w:rsidP="007652D5">
      <w:pPr>
        <w:jc w:val="center"/>
        <w:rPr>
          <w:b/>
          <w:u w:val="single"/>
        </w:rPr>
      </w:pPr>
    </w:p>
    <w:p w:rsidR="00936761" w:rsidRPr="00974BD3" w:rsidRDefault="00936761" w:rsidP="00582999">
      <w:pPr>
        <w:pStyle w:val="NormalWeb"/>
        <w:numPr>
          <w:ilvl w:val="0"/>
          <w:numId w:val="30"/>
        </w:numPr>
        <w:ind w:left="0" w:firstLine="0"/>
        <w:jc w:val="both"/>
        <w:rPr>
          <w:b/>
        </w:rPr>
      </w:pPr>
      <w:r w:rsidRPr="00974BD3">
        <w:rPr>
          <w:b/>
        </w:rPr>
        <w:t xml:space="preserve"> «Антропологическая парадигма в формировании  профессиональных  компетенций педагогов, занимающихся  профилактикой аддиктивного  поведения среди детей и мол</w:t>
      </w:r>
      <w:r>
        <w:rPr>
          <w:b/>
        </w:rPr>
        <w:t>одежи в  образовательной  среде»</w:t>
      </w:r>
    </w:p>
    <w:p w:rsidR="00936761" w:rsidRDefault="00936761" w:rsidP="00582999">
      <w:pPr>
        <w:spacing w:after="120"/>
        <w:jc w:val="both"/>
      </w:pPr>
      <w:r w:rsidRPr="00A351DF">
        <w:rPr>
          <w:b/>
          <w:i/>
        </w:rPr>
        <w:t>Зарецкий Владимир Валентинович</w:t>
      </w:r>
      <w:r>
        <w:rPr>
          <w:b/>
          <w:i/>
        </w:rPr>
        <w:t xml:space="preserve">, </w:t>
      </w:r>
      <w:r w:rsidRPr="00A10354">
        <w:t>доктор медицинских наук, профессор,</w:t>
      </w:r>
      <w:r w:rsidRPr="00A351DF">
        <w:rPr>
          <w:b/>
          <w:color w:val="C0504D"/>
        </w:rPr>
        <w:t xml:space="preserve"> </w:t>
      </w:r>
      <w:r w:rsidRPr="00A351DF">
        <w:rPr>
          <w:b/>
        </w:rPr>
        <w:t>д</w:t>
      </w:r>
      <w:r w:rsidRPr="00A10354">
        <w:t>и</w:t>
      </w:r>
      <w:r>
        <w:t>ректор Центра повышения квалификации и профессиональной переподготовки специалистов в области аддиктивного поведения у детей и молодежи</w:t>
      </w:r>
    </w:p>
    <w:p w:rsidR="00936761" w:rsidRDefault="00936761" w:rsidP="00582999">
      <w:pPr>
        <w:spacing w:after="120"/>
        <w:jc w:val="both"/>
      </w:pPr>
    </w:p>
    <w:p w:rsidR="00936761" w:rsidRPr="001A420F" w:rsidRDefault="00936761" w:rsidP="00974BD3">
      <w:pPr>
        <w:numPr>
          <w:ilvl w:val="0"/>
          <w:numId w:val="30"/>
        </w:numPr>
        <w:tabs>
          <w:tab w:val="left" w:pos="0"/>
          <w:tab w:val="left" w:pos="360"/>
        </w:tabs>
        <w:ind w:left="0" w:firstLine="0"/>
        <w:jc w:val="both"/>
        <w:rPr>
          <w:b/>
        </w:rPr>
      </w:pPr>
      <w:r>
        <w:rPr>
          <w:b/>
        </w:rPr>
        <w:t xml:space="preserve">       «</w:t>
      </w:r>
      <w:r w:rsidRPr="001A420F">
        <w:rPr>
          <w:b/>
        </w:rPr>
        <w:t>Проблемы подготовки специалистов в области профи</w:t>
      </w:r>
      <w:r>
        <w:rPr>
          <w:b/>
        </w:rPr>
        <w:t>лактики аддиктивного поведения»</w:t>
      </w:r>
    </w:p>
    <w:p w:rsidR="00936761" w:rsidRPr="000C72D6" w:rsidRDefault="00936761" w:rsidP="00974BD3">
      <w:pPr>
        <w:tabs>
          <w:tab w:val="left" w:pos="0"/>
          <w:tab w:val="left" w:pos="360"/>
        </w:tabs>
        <w:spacing w:after="120"/>
        <w:jc w:val="both"/>
      </w:pPr>
      <w:r>
        <w:rPr>
          <w:b/>
          <w:i/>
        </w:rPr>
        <w:t>Хуснутдинова Золя Асля</w:t>
      </w:r>
      <w:r w:rsidRPr="001A420F">
        <w:rPr>
          <w:b/>
          <w:i/>
        </w:rPr>
        <w:t>мовна,</w:t>
      </w:r>
      <w:r w:rsidRPr="00C12D7D">
        <w:t xml:space="preserve"> </w:t>
      </w:r>
      <w:r w:rsidRPr="00E818D9">
        <w:t>доктор медицинских наук, профессор</w:t>
      </w:r>
      <w:r w:rsidRPr="00174116">
        <w:t>,</w:t>
      </w:r>
      <w:r>
        <w:rPr>
          <w:b/>
          <w:i/>
        </w:rPr>
        <w:t xml:space="preserve"> </w:t>
      </w:r>
      <w:r w:rsidRPr="001A420F">
        <w:t>зав. кафедрой</w:t>
      </w:r>
      <w:r>
        <w:t xml:space="preserve">  охраны здоровья и безопасности </w:t>
      </w:r>
      <w:r w:rsidRPr="001A420F">
        <w:t>жизнедеятельности Башкирского государственног</w:t>
      </w:r>
      <w:r>
        <w:t xml:space="preserve">о педагогического университета им. М. Акмуллы (Башкортостан, </w:t>
      </w:r>
      <w:r w:rsidRPr="001A420F">
        <w:t>г. Уфа</w:t>
      </w:r>
      <w:r>
        <w:t>)</w:t>
      </w:r>
    </w:p>
    <w:p w:rsidR="00936761" w:rsidRDefault="00936761" w:rsidP="00174116">
      <w:pPr>
        <w:spacing w:after="120"/>
        <w:jc w:val="both"/>
      </w:pPr>
    </w:p>
    <w:p w:rsidR="00936761" w:rsidRPr="00A351DF" w:rsidRDefault="00936761" w:rsidP="00174116">
      <w:pPr>
        <w:numPr>
          <w:ilvl w:val="0"/>
          <w:numId w:val="30"/>
        </w:numPr>
        <w:ind w:left="0" w:firstLine="0"/>
        <w:jc w:val="both"/>
        <w:rPr>
          <w:b/>
          <w:i/>
        </w:rPr>
      </w:pPr>
      <w:r w:rsidRPr="00A351DF">
        <w:rPr>
          <w:b/>
        </w:rPr>
        <w:t>«Проблемы организации профилактики зависимого поведения в студенческой среде»</w:t>
      </w:r>
    </w:p>
    <w:p w:rsidR="00936761" w:rsidRDefault="00936761" w:rsidP="00174116">
      <w:pPr>
        <w:spacing w:after="120"/>
        <w:jc w:val="both"/>
      </w:pPr>
      <w:r w:rsidRPr="00A351DF">
        <w:rPr>
          <w:b/>
          <w:i/>
        </w:rPr>
        <w:t>Усанова Ольга Николаевна</w:t>
      </w:r>
      <w:r>
        <w:rPr>
          <w:b/>
          <w:i/>
        </w:rPr>
        <w:t>,</w:t>
      </w:r>
      <w:r w:rsidRPr="00A351DF">
        <w:rPr>
          <w:b/>
        </w:rPr>
        <w:t xml:space="preserve"> </w:t>
      </w:r>
      <w:r w:rsidRPr="00915F45">
        <w:t>доктор психологических наук,</w:t>
      </w:r>
      <w:r>
        <w:t xml:space="preserve"> </w:t>
      </w:r>
      <w:r w:rsidRPr="00915F45">
        <w:t>профессор, ведущий эксперт Общероссийское общественное объединение «Лиги здоровья нации», президент Института психологии и педагогики</w:t>
      </w:r>
      <w:r>
        <w:t xml:space="preserve"> </w:t>
      </w:r>
    </w:p>
    <w:p w:rsidR="00936761" w:rsidRDefault="00936761" w:rsidP="00174116">
      <w:pPr>
        <w:spacing w:after="120"/>
        <w:jc w:val="both"/>
      </w:pPr>
    </w:p>
    <w:p w:rsidR="00936761" w:rsidRPr="00974BD3" w:rsidRDefault="00936761" w:rsidP="00174116">
      <w:pPr>
        <w:numPr>
          <w:ilvl w:val="0"/>
          <w:numId w:val="30"/>
        </w:numPr>
        <w:spacing w:after="120"/>
        <w:ind w:left="0" w:firstLine="0"/>
        <w:jc w:val="both"/>
      </w:pPr>
      <w:r w:rsidRPr="00974BD3">
        <w:rPr>
          <w:b/>
        </w:rPr>
        <w:t>«И</w:t>
      </w:r>
      <w:r w:rsidRPr="00974BD3">
        <w:rPr>
          <w:b/>
          <w:color w:val="000000"/>
        </w:rPr>
        <w:t>сследования факторов риска вовлечения в аддиктивное поведение обучающихся образовательных учреждений города Москвы»</w:t>
      </w:r>
    </w:p>
    <w:p w:rsidR="00936761" w:rsidRDefault="00936761" w:rsidP="00974BD3">
      <w:pPr>
        <w:spacing w:after="120"/>
        <w:jc w:val="both"/>
      </w:pPr>
      <w:r w:rsidRPr="00974BD3">
        <w:rPr>
          <w:b/>
        </w:rPr>
        <w:t xml:space="preserve"> </w:t>
      </w:r>
      <w:r w:rsidRPr="00974BD3">
        <w:rPr>
          <w:b/>
          <w:i/>
        </w:rPr>
        <w:t xml:space="preserve">Аршинова Виктория Викторовна, </w:t>
      </w:r>
      <w:r>
        <w:t>кандидат психологических наук, старший научный сотрудник лаборатории медико-психологической реабилитации МГППУ</w:t>
      </w:r>
    </w:p>
    <w:p w:rsidR="00936761" w:rsidRDefault="00936761" w:rsidP="00174116">
      <w:pPr>
        <w:spacing w:after="120"/>
        <w:jc w:val="both"/>
      </w:pPr>
    </w:p>
    <w:p w:rsidR="00936761" w:rsidRPr="00A351DF" w:rsidRDefault="00936761" w:rsidP="00930EF5">
      <w:pPr>
        <w:numPr>
          <w:ilvl w:val="0"/>
          <w:numId w:val="30"/>
        </w:numPr>
        <w:ind w:left="0" w:firstLine="0"/>
        <w:jc w:val="both"/>
      </w:pPr>
      <w:bookmarkStart w:id="0" w:name="_GoBack"/>
      <w:bookmarkEnd w:id="0"/>
      <w:r w:rsidRPr="00A351DF">
        <w:rPr>
          <w:b/>
        </w:rPr>
        <w:t xml:space="preserve"> «Гражданско-патриотическое воспитание молодежи как ресурс в системе профилактики аддикций: опыт РПА Минюста России» </w:t>
      </w:r>
    </w:p>
    <w:p w:rsidR="00936761" w:rsidRDefault="00936761" w:rsidP="00397DDA">
      <w:pPr>
        <w:spacing w:after="120"/>
        <w:jc w:val="both"/>
      </w:pPr>
      <w:r w:rsidRPr="00A351DF">
        <w:rPr>
          <w:b/>
          <w:i/>
        </w:rPr>
        <w:t xml:space="preserve">Хевсаков Владимир Владимирович, </w:t>
      </w:r>
      <w:r w:rsidRPr="00A351DF">
        <w:t>заместитель декана юридического факультета РПА Минюста России</w:t>
      </w:r>
    </w:p>
    <w:p w:rsidR="00936761" w:rsidRDefault="00936761" w:rsidP="00397DDA">
      <w:pPr>
        <w:spacing w:after="120"/>
        <w:jc w:val="both"/>
      </w:pPr>
    </w:p>
    <w:p w:rsidR="00936761" w:rsidRPr="00A351DF" w:rsidRDefault="00936761" w:rsidP="00397DDA">
      <w:pPr>
        <w:spacing w:after="120"/>
        <w:jc w:val="both"/>
      </w:pPr>
    </w:p>
    <w:p w:rsidR="00936761" w:rsidRPr="0059522C" w:rsidRDefault="00936761" w:rsidP="00397DDA">
      <w:pPr>
        <w:numPr>
          <w:ilvl w:val="0"/>
          <w:numId w:val="30"/>
        </w:numPr>
        <w:ind w:left="0" w:firstLine="0"/>
        <w:jc w:val="both"/>
        <w:rPr>
          <w:b/>
        </w:rPr>
      </w:pPr>
      <w:r>
        <w:rPr>
          <w:b/>
        </w:rPr>
        <w:t>«</w:t>
      </w:r>
      <w:r w:rsidRPr="0059522C">
        <w:rPr>
          <w:b/>
        </w:rPr>
        <w:t>Натуральная и благодатная соборность в качестве ресурсов профилактики алкоголизма</w:t>
      </w:r>
      <w:r>
        <w:rPr>
          <w:b/>
        </w:rPr>
        <w:t>»</w:t>
      </w:r>
      <w:r w:rsidRPr="0059522C">
        <w:rPr>
          <w:b/>
        </w:rPr>
        <w:t xml:space="preserve"> </w:t>
      </w:r>
    </w:p>
    <w:p w:rsidR="00936761" w:rsidRDefault="00936761" w:rsidP="00174116">
      <w:pPr>
        <w:spacing w:after="120"/>
        <w:jc w:val="both"/>
      </w:pPr>
      <w:r w:rsidRPr="0059522C">
        <w:rPr>
          <w:b/>
          <w:i/>
        </w:rPr>
        <w:t>Жохов Валентин Николаевич</w:t>
      </w:r>
      <w:r w:rsidRPr="0059522C">
        <w:t>, настоятель храма православного прихода</w:t>
      </w:r>
      <w:r>
        <w:t xml:space="preserve"> </w:t>
      </w:r>
      <w:r w:rsidRPr="0059522C">
        <w:t>Никольского храма села Ромашково Одинцовского района Московской области Московской епархии РПЦ</w:t>
      </w:r>
    </w:p>
    <w:p w:rsidR="00936761" w:rsidRPr="0059522C" w:rsidRDefault="00936761" w:rsidP="00174116">
      <w:pPr>
        <w:spacing w:after="120"/>
        <w:jc w:val="both"/>
      </w:pPr>
    </w:p>
    <w:p w:rsidR="00936761" w:rsidRPr="0059522C" w:rsidRDefault="00936761" w:rsidP="00174116">
      <w:pPr>
        <w:numPr>
          <w:ilvl w:val="0"/>
          <w:numId w:val="30"/>
        </w:numPr>
        <w:ind w:left="0" w:firstLine="0"/>
        <w:jc w:val="both"/>
        <w:rPr>
          <w:b/>
        </w:rPr>
      </w:pPr>
      <w:r>
        <w:rPr>
          <w:b/>
        </w:rPr>
        <w:t>«</w:t>
      </w:r>
      <w:r w:rsidRPr="0059522C">
        <w:rPr>
          <w:b/>
        </w:rPr>
        <w:t>Служение ближнему как волонтерский принцип работы семейных клубов трезвости</w:t>
      </w:r>
      <w:r>
        <w:rPr>
          <w:b/>
        </w:rPr>
        <w:t>»</w:t>
      </w:r>
    </w:p>
    <w:p w:rsidR="00936761" w:rsidRDefault="00936761" w:rsidP="00174116">
      <w:pPr>
        <w:spacing w:after="120"/>
        <w:jc w:val="both"/>
      </w:pPr>
      <w:r w:rsidRPr="0059522C">
        <w:rPr>
          <w:b/>
          <w:i/>
        </w:rPr>
        <w:t>Магай Андрей Игоревич</w:t>
      </w:r>
      <w:r w:rsidRPr="0059522C">
        <w:t>, врач-психиатр, Координационный Центр по противодействию алкоголизму и наркомании Северного московского викариатства,</w:t>
      </w:r>
      <w:r w:rsidRPr="00CA65DF">
        <w:rPr>
          <w:color w:val="0070C0"/>
        </w:rPr>
        <w:t xml:space="preserve"> </w:t>
      </w:r>
      <w:r w:rsidRPr="0059522C">
        <w:t>Межрегиональное общественное движение в подд</w:t>
      </w:r>
      <w:r>
        <w:t>ержку семейных клубов трезвости</w:t>
      </w:r>
    </w:p>
    <w:p w:rsidR="00936761" w:rsidRDefault="00936761" w:rsidP="00174116">
      <w:pPr>
        <w:spacing w:after="120"/>
        <w:jc w:val="both"/>
      </w:pPr>
    </w:p>
    <w:p w:rsidR="00936761" w:rsidRPr="0059522C" w:rsidRDefault="00936761" w:rsidP="00174116">
      <w:pPr>
        <w:numPr>
          <w:ilvl w:val="0"/>
          <w:numId w:val="30"/>
        </w:numPr>
        <w:ind w:left="0" w:firstLine="0"/>
        <w:jc w:val="both"/>
      </w:pPr>
      <w:r>
        <w:rPr>
          <w:b/>
        </w:rPr>
        <w:t>«</w:t>
      </w:r>
      <w:r w:rsidRPr="0059522C">
        <w:rPr>
          <w:b/>
        </w:rPr>
        <w:t>Из опыта работы Душепопечите</w:t>
      </w:r>
      <w:r>
        <w:rPr>
          <w:b/>
        </w:rPr>
        <w:t xml:space="preserve">льского православного Центра </w:t>
      </w:r>
      <w:r>
        <w:t xml:space="preserve">                       </w:t>
      </w:r>
      <w:r>
        <w:rPr>
          <w:b/>
        </w:rPr>
        <w:t xml:space="preserve">И. </w:t>
      </w:r>
      <w:r w:rsidRPr="0059522C">
        <w:rPr>
          <w:b/>
        </w:rPr>
        <w:t>Кронштадтского с членами семей и родственниками зависимых</w:t>
      </w:r>
      <w:r>
        <w:rPr>
          <w:b/>
        </w:rPr>
        <w:t>»</w:t>
      </w:r>
      <w:r w:rsidRPr="0059522C">
        <w:rPr>
          <w:b/>
        </w:rPr>
        <w:t xml:space="preserve"> </w:t>
      </w:r>
    </w:p>
    <w:p w:rsidR="00936761" w:rsidRPr="0059522C" w:rsidRDefault="00936761" w:rsidP="00174116">
      <w:pPr>
        <w:jc w:val="both"/>
      </w:pPr>
      <w:r w:rsidRPr="0059522C">
        <w:rPr>
          <w:b/>
          <w:i/>
        </w:rPr>
        <w:t xml:space="preserve">Никольская Надежда Викторовна, </w:t>
      </w:r>
      <w:r w:rsidRPr="0059522C">
        <w:t>ведущи</w:t>
      </w:r>
      <w:r>
        <w:t>й специалист, психиатр-нарколог,</w:t>
      </w:r>
    </w:p>
    <w:p w:rsidR="00936761" w:rsidRDefault="00936761" w:rsidP="00397DDA">
      <w:pPr>
        <w:spacing w:after="120"/>
        <w:jc w:val="both"/>
      </w:pPr>
      <w:r w:rsidRPr="0059522C">
        <w:rPr>
          <w:b/>
          <w:i/>
        </w:rPr>
        <w:t xml:space="preserve">Синекаева Елена Александровна, </w:t>
      </w:r>
      <w:r w:rsidRPr="0059522C">
        <w:t>зав. консультативным отделением,</w:t>
      </w:r>
      <w:r>
        <w:t xml:space="preserve"> </w:t>
      </w:r>
      <w:r w:rsidRPr="0059522C">
        <w:t>Душепопечитель</w:t>
      </w:r>
      <w:r>
        <w:t xml:space="preserve">ский православный Центр Иоанна </w:t>
      </w:r>
      <w:r w:rsidRPr="0059522C">
        <w:t xml:space="preserve">Кронштадтского </w:t>
      </w:r>
    </w:p>
    <w:p w:rsidR="00936761" w:rsidRPr="0059522C" w:rsidRDefault="00936761" w:rsidP="00397DDA">
      <w:pPr>
        <w:spacing w:after="120"/>
        <w:jc w:val="both"/>
      </w:pPr>
    </w:p>
    <w:p w:rsidR="00936761" w:rsidRPr="0059522C" w:rsidRDefault="00936761" w:rsidP="00397DDA">
      <w:pPr>
        <w:numPr>
          <w:ilvl w:val="0"/>
          <w:numId w:val="30"/>
        </w:numPr>
        <w:tabs>
          <w:tab w:val="left" w:pos="0"/>
          <w:tab w:val="left" w:pos="360"/>
        </w:tabs>
        <w:ind w:left="0" w:firstLine="0"/>
        <w:jc w:val="both"/>
        <w:rPr>
          <w:b/>
        </w:rPr>
      </w:pPr>
      <w:r>
        <w:rPr>
          <w:b/>
        </w:rPr>
        <w:t xml:space="preserve">      «</w:t>
      </w:r>
      <w:r w:rsidRPr="0059522C">
        <w:rPr>
          <w:b/>
        </w:rPr>
        <w:t>Об индикаторах определения эффективности антиаддиктивных психолого-педагогических программ в учреждениях образования</w:t>
      </w:r>
      <w:r>
        <w:rPr>
          <w:b/>
        </w:rPr>
        <w:t>»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  <w:r w:rsidRPr="0059522C">
        <w:rPr>
          <w:b/>
          <w:i/>
        </w:rPr>
        <w:t xml:space="preserve">Герасимова Вера Вадимовна, </w:t>
      </w:r>
      <w:r w:rsidRPr="0059522C">
        <w:t>начальник отдела межведомственного взаимодействия в сфере профилактики Управления Федеральной службы Российской Федерации по контролю за оборотом наркотиков по Республике Татарстан.</w:t>
      </w:r>
    </w:p>
    <w:p w:rsidR="00936761" w:rsidRPr="0059522C" w:rsidRDefault="00936761" w:rsidP="00397DDA">
      <w:pPr>
        <w:tabs>
          <w:tab w:val="left" w:pos="0"/>
          <w:tab w:val="left" w:pos="360"/>
        </w:tabs>
        <w:spacing w:after="120"/>
        <w:jc w:val="both"/>
      </w:pPr>
    </w:p>
    <w:p w:rsidR="00936761" w:rsidRPr="0059522C" w:rsidRDefault="00936761" w:rsidP="00397DDA">
      <w:pPr>
        <w:numPr>
          <w:ilvl w:val="0"/>
          <w:numId w:val="30"/>
        </w:numPr>
        <w:ind w:left="0" w:firstLine="0"/>
        <w:rPr>
          <w:b/>
        </w:rPr>
      </w:pPr>
      <w:r>
        <w:rPr>
          <w:b/>
        </w:rPr>
        <w:t>«</w:t>
      </w:r>
      <w:r w:rsidRPr="0059522C">
        <w:rPr>
          <w:b/>
        </w:rPr>
        <w:t>Опыт практической профилактической де</w:t>
      </w:r>
      <w:r>
        <w:rPr>
          <w:b/>
        </w:rPr>
        <w:t>ятельности в учебных заведениях»</w:t>
      </w:r>
    </w:p>
    <w:p w:rsidR="00936761" w:rsidRDefault="00936761" w:rsidP="00397DDA">
      <w:pPr>
        <w:spacing w:after="120"/>
      </w:pPr>
      <w:r w:rsidRPr="0059522C">
        <w:rPr>
          <w:b/>
          <w:i/>
        </w:rPr>
        <w:t xml:space="preserve">Иерей Касперович Павел Викторович, </w:t>
      </w:r>
      <w:r w:rsidRPr="0059522C">
        <w:t>Гродненско-Волковысская епархия Белорусского экзархата РПЦ</w:t>
      </w:r>
      <w:r>
        <w:t xml:space="preserve"> (Беларусь)</w:t>
      </w:r>
    </w:p>
    <w:p w:rsidR="00936761" w:rsidRPr="0059522C" w:rsidRDefault="00936761" w:rsidP="00397DDA">
      <w:pPr>
        <w:spacing w:after="120"/>
      </w:pPr>
    </w:p>
    <w:p w:rsidR="00936761" w:rsidRPr="0059522C" w:rsidRDefault="00936761" w:rsidP="00397DDA">
      <w:pPr>
        <w:numPr>
          <w:ilvl w:val="0"/>
          <w:numId w:val="30"/>
        </w:numPr>
        <w:tabs>
          <w:tab w:val="left" w:pos="0"/>
          <w:tab w:val="left" w:pos="360"/>
        </w:tabs>
        <w:ind w:left="0" w:firstLine="0"/>
        <w:jc w:val="both"/>
      </w:pPr>
      <w:r>
        <w:rPr>
          <w:b/>
        </w:rPr>
        <w:t xml:space="preserve">      «</w:t>
      </w:r>
      <w:r w:rsidRPr="0059522C">
        <w:rPr>
          <w:b/>
        </w:rPr>
        <w:t>Роль кураторов учебных групп в антиаддиктивной профилактике в сфере образования</w:t>
      </w:r>
      <w:r>
        <w:rPr>
          <w:b/>
        </w:rPr>
        <w:t>»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  <w:r w:rsidRPr="0059522C">
        <w:rPr>
          <w:b/>
          <w:i/>
        </w:rPr>
        <w:t>Котлярова Любовь Николаевна</w:t>
      </w:r>
      <w:r w:rsidRPr="0059522C">
        <w:t>, доцент Российской Правовой Академии Министерства юстиции РФ</w:t>
      </w:r>
    </w:p>
    <w:p w:rsidR="00936761" w:rsidRPr="0059522C" w:rsidRDefault="00936761" w:rsidP="00397DDA">
      <w:pPr>
        <w:tabs>
          <w:tab w:val="left" w:pos="0"/>
          <w:tab w:val="left" w:pos="360"/>
        </w:tabs>
        <w:spacing w:after="120"/>
        <w:jc w:val="both"/>
      </w:pPr>
    </w:p>
    <w:p w:rsidR="00936761" w:rsidRPr="0059522C" w:rsidRDefault="00936761" w:rsidP="00397DDA">
      <w:pPr>
        <w:numPr>
          <w:ilvl w:val="0"/>
          <w:numId w:val="30"/>
        </w:numPr>
        <w:tabs>
          <w:tab w:val="left" w:pos="0"/>
          <w:tab w:val="left" w:pos="360"/>
        </w:tabs>
        <w:ind w:left="0" w:firstLine="0"/>
        <w:jc w:val="both"/>
        <w:rPr>
          <w:b/>
        </w:rPr>
      </w:pPr>
      <w:r>
        <w:rPr>
          <w:b/>
        </w:rPr>
        <w:t xml:space="preserve">      «</w:t>
      </w:r>
      <w:r w:rsidRPr="0059522C">
        <w:rPr>
          <w:b/>
        </w:rPr>
        <w:t>Роль военно-патриотических клубов в системе профилактики девиантного по</w:t>
      </w:r>
      <w:r>
        <w:rPr>
          <w:b/>
        </w:rPr>
        <w:t>ведения в молодежной среде вуза»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  <w:r w:rsidRPr="0059522C">
        <w:rPr>
          <w:b/>
          <w:i/>
        </w:rPr>
        <w:t xml:space="preserve">Попов Сергей Александрович, </w:t>
      </w:r>
      <w:r w:rsidRPr="0059522C">
        <w:t>студент РПА Министерства юстиции РФ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</w:p>
    <w:p w:rsidR="00936761" w:rsidRPr="001A420F" w:rsidRDefault="00936761" w:rsidP="00397DDA">
      <w:pPr>
        <w:numPr>
          <w:ilvl w:val="0"/>
          <w:numId w:val="30"/>
        </w:numPr>
        <w:tabs>
          <w:tab w:val="left" w:pos="0"/>
          <w:tab w:val="left" w:pos="360"/>
        </w:tabs>
        <w:ind w:left="0" w:firstLine="0"/>
        <w:rPr>
          <w:b/>
        </w:rPr>
      </w:pPr>
      <w:r>
        <w:rPr>
          <w:b/>
        </w:rPr>
        <w:t xml:space="preserve">       «</w:t>
      </w:r>
      <w:r w:rsidRPr="001A420F">
        <w:rPr>
          <w:b/>
        </w:rPr>
        <w:t>Профилактика зависимого поведения в школе на основе формирования</w:t>
      </w:r>
      <w:r>
        <w:rPr>
          <w:b/>
        </w:rPr>
        <w:t xml:space="preserve"> личностных ресурсов подростков»</w:t>
      </w:r>
    </w:p>
    <w:p w:rsidR="00936761" w:rsidRDefault="00936761" w:rsidP="00F24383">
      <w:pPr>
        <w:jc w:val="both"/>
      </w:pPr>
      <w:r w:rsidRPr="001A420F">
        <w:rPr>
          <w:b/>
          <w:i/>
        </w:rPr>
        <w:t>Шубникова Екатерина Геннадьевна</w:t>
      </w:r>
      <w:r w:rsidRPr="001A420F">
        <w:rPr>
          <w:b/>
        </w:rPr>
        <w:t xml:space="preserve">, </w:t>
      </w:r>
      <w:r w:rsidRPr="001A420F">
        <w:t>доцент кафедры психологии и социальной педагогики ФГБОУ ВПО «Чувашский государственный педагогический университет им. И.Я. Яковлева»</w:t>
      </w:r>
      <w:r>
        <w:t xml:space="preserve"> (Чувашия, </w:t>
      </w:r>
      <w:r w:rsidRPr="00E818D9">
        <w:t>Чебоксары</w:t>
      </w:r>
      <w:r>
        <w:t xml:space="preserve">) </w:t>
      </w:r>
    </w:p>
    <w:p w:rsidR="00936761" w:rsidRDefault="00936761" w:rsidP="007C6C4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6761" w:rsidRPr="007652D5" w:rsidRDefault="00936761" w:rsidP="00C55D7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652D5">
        <w:rPr>
          <w:rFonts w:ascii="Times New Roman" w:hAnsi="Times New Roman"/>
          <w:b/>
          <w:sz w:val="28"/>
          <w:szCs w:val="28"/>
          <w:u w:val="single"/>
        </w:rPr>
        <w:t>7 ноября 2013 г.</w:t>
      </w:r>
    </w:p>
    <w:p w:rsidR="00936761" w:rsidRDefault="00936761" w:rsidP="00395F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6761" w:rsidRPr="00696F99" w:rsidRDefault="00936761" w:rsidP="007652D5">
      <w:pPr>
        <w:jc w:val="both"/>
      </w:pPr>
      <w:r w:rsidRPr="00D36094">
        <w:rPr>
          <w:b/>
        </w:rPr>
        <w:t>09.00 – 10.00</w:t>
      </w:r>
      <w:r w:rsidRPr="00696F99">
        <w:t xml:space="preserve"> – регистрация участников</w:t>
      </w:r>
    </w:p>
    <w:p w:rsidR="00936761" w:rsidRDefault="00936761" w:rsidP="007652D5">
      <w:pPr>
        <w:jc w:val="both"/>
        <w:rPr>
          <w:b/>
        </w:rPr>
      </w:pPr>
      <w:r w:rsidRPr="00D36094">
        <w:rPr>
          <w:b/>
        </w:rPr>
        <w:t>10.00 – 12.00</w:t>
      </w:r>
      <w:r w:rsidRPr="00696F99">
        <w:t xml:space="preserve"> –</w:t>
      </w:r>
      <w:r>
        <w:t xml:space="preserve"> </w:t>
      </w:r>
      <w:r w:rsidRPr="00696F99">
        <w:rPr>
          <w:b/>
        </w:rPr>
        <w:t>работа второй секции</w:t>
      </w:r>
    </w:p>
    <w:p w:rsidR="00936761" w:rsidRPr="00D36094" w:rsidRDefault="00936761" w:rsidP="007652D5">
      <w:pPr>
        <w:jc w:val="both"/>
        <w:rPr>
          <w:b/>
          <w:i/>
        </w:rPr>
      </w:pPr>
      <w:r w:rsidRPr="00D36094">
        <w:rPr>
          <w:b/>
          <w:i/>
        </w:rPr>
        <w:t xml:space="preserve">                          «Реабилитация и ресоциализация лиц с зависимым поведением»</w:t>
      </w:r>
    </w:p>
    <w:p w:rsidR="00936761" w:rsidRPr="00696F99" w:rsidRDefault="00936761" w:rsidP="007652D5">
      <w:pPr>
        <w:jc w:val="both"/>
      </w:pPr>
      <w:r w:rsidRPr="00D36094">
        <w:rPr>
          <w:b/>
        </w:rPr>
        <w:t>12.00 – 12.30</w:t>
      </w:r>
      <w:r w:rsidRPr="00696F99">
        <w:t xml:space="preserve"> – кофе-брейк</w:t>
      </w:r>
    </w:p>
    <w:p w:rsidR="00936761" w:rsidRPr="005C64AB" w:rsidRDefault="00936761" w:rsidP="005C64AB">
      <w:pPr>
        <w:pStyle w:val="Default"/>
        <w:rPr>
          <w:rFonts w:ascii="Times New Roman" w:hAnsi="Times New Roman" w:cs="Times New Roman"/>
        </w:rPr>
      </w:pPr>
      <w:r w:rsidRPr="00760929">
        <w:rPr>
          <w:rFonts w:ascii="Times New Roman" w:hAnsi="Times New Roman" w:cs="Times New Roman"/>
          <w:b/>
        </w:rPr>
        <w:t>12.30 – 14.00</w:t>
      </w:r>
      <w:r w:rsidRPr="00696F99">
        <w:t xml:space="preserve"> –</w:t>
      </w:r>
      <w:r>
        <w:t xml:space="preserve"> </w:t>
      </w:r>
      <w:r w:rsidRPr="005C64AB">
        <w:rPr>
          <w:rFonts w:ascii="Times New Roman" w:hAnsi="Times New Roman" w:cs="Times New Roman"/>
          <w:b/>
        </w:rPr>
        <w:t>мастер-класс</w:t>
      </w:r>
      <w:r w:rsidRPr="005C64AB">
        <w:rPr>
          <w:rFonts w:ascii="Times New Roman" w:hAnsi="Times New Roman" w:cs="Times New Roman"/>
        </w:rPr>
        <w:t xml:space="preserve"> </w:t>
      </w:r>
    </w:p>
    <w:p w:rsidR="00936761" w:rsidRPr="004F456C" w:rsidRDefault="00936761" w:rsidP="005C64AB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  <w:r w:rsidRPr="004F456C">
        <w:rPr>
          <w:b/>
          <w:i/>
        </w:rPr>
        <w:t xml:space="preserve">«Организация терапевтических сообществ» </w:t>
      </w:r>
    </w:p>
    <w:p w:rsidR="00936761" w:rsidRPr="004F456C" w:rsidRDefault="00936761" w:rsidP="005C64AB">
      <w:pPr>
        <w:jc w:val="both"/>
        <w:rPr>
          <w:b/>
          <w:i/>
        </w:rPr>
      </w:pPr>
      <w:r>
        <w:rPr>
          <w:b/>
          <w:i/>
        </w:rPr>
        <w:t xml:space="preserve">                          </w:t>
      </w:r>
      <w:r w:rsidRPr="004F456C">
        <w:rPr>
          <w:b/>
          <w:i/>
        </w:rPr>
        <w:t>Ведущий</w:t>
      </w:r>
      <w:r>
        <w:rPr>
          <w:b/>
          <w:i/>
        </w:rPr>
        <w:t>: Мартин Койман (</w:t>
      </w:r>
      <w:r w:rsidRPr="004F456C">
        <w:rPr>
          <w:b/>
          <w:i/>
        </w:rPr>
        <w:t>Нидерланды</w:t>
      </w:r>
      <w:r>
        <w:rPr>
          <w:b/>
          <w:i/>
        </w:rPr>
        <w:t>)</w:t>
      </w:r>
    </w:p>
    <w:p w:rsidR="00936761" w:rsidRPr="00696F99" w:rsidRDefault="00936761" w:rsidP="007652D5">
      <w:pPr>
        <w:jc w:val="both"/>
      </w:pPr>
      <w:r w:rsidRPr="00D36094">
        <w:rPr>
          <w:b/>
        </w:rPr>
        <w:t>14.00 – 15.00</w:t>
      </w:r>
      <w:r w:rsidRPr="00696F99">
        <w:t xml:space="preserve"> – перерыв на обед</w:t>
      </w:r>
    </w:p>
    <w:p w:rsidR="00936761" w:rsidRDefault="00936761" w:rsidP="007652D5">
      <w:pPr>
        <w:jc w:val="both"/>
        <w:rPr>
          <w:b/>
        </w:rPr>
      </w:pPr>
      <w:r w:rsidRPr="00D36094">
        <w:rPr>
          <w:b/>
        </w:rPr>
        <w:t>15.00 – 17.00</w:t>
      </w:r>
      <w:r w:rsidRPr="00696F99">
        <w:t xml:space="preserve"> – </w:t>
      </w:r>
      <w:r w:rsidRPr="00696F99">
        <w:rPr>
          <w:b/>
        </w:rPr>
        <w:t>работ</w:t>
      </w:r>
      <w:r>
        <w:rPr>
          <w:b/>
        </w:rPr>
        <w:t>а</w:t>
      </w:r>
      <w:r w:rsidRPr="00696F99">
        <w:t xml:space="preserve"> </w:t>
      </w:r>
      <w:r w:rsidRPr="00696F99">
        <w:rPr>
          <w:b/>
        </w:rPr>
        <w:t>третьей секции</w:t>
      </w:r>
    </w:p>
    <w:p w:rsidR="00936761" w:rsidRPr="00D36094" w:rsidRDefault="00936761" w:rsidP="007652D5">
      <w:pPr>
        <w:jc w:val="both"/>
        <w:rPr>
          <w:b/>
          <w:i/>
        </w:rPr>
      </w:pPr>
      <w:r w:rsidRPr="00D36094">
        <w:rPr>
          <w:b/>
          <w:i/>
        </w:rPr>
        <w:t xml:space="preserve">                          «Общие вопросы превентологии и аддиктологии»</w:t>
      </w:r>
    </w:p>
    <w:p w:rsidR="00936761" w:rsidRDefault="00936761" w:rsidP="007652D5">
      <w:pPr>
        <w:jc w:val="both"/>
        <w:rPr>
          <w:b/>
        </w:rPr>
      </w:pPr>
      <w:r>
        <w:rPr>
          <w:b/>
        </w:rPr>
        <w:t xml:space="preserve">17.00 - 17.30 - </w:t>
      </w:r>
      <w:r w:rsidRPr="00D36094">
        <w:t>кофе-брейк</w:t>
      </w:r>
    </w:p>
    <w:p w:rsidR="00936761" w:rsidRDefault="00936761" w:rsidP="00A91D16">
      <w:pPr>
        <w:jc w:val="both"/>
        <w:rPr>
          <w:b/>
        </w:rPr>
      </w:pPr>
      <w:r w:rsidRPr="001861C5">
        <w:rPr>
          <w:b/>
        </w:rPr>
        <w:t>1</w:t>
      </w:r>
      <w:r>
        <w:rPr>
          <w:b/>
        </w:rPr>
        <w:t>7.3</w:t>
      </w:r>
      <w:r w:rsidRPr="001861C5">
        <w:rPr>
          <w:b/>
        </w:rPr>
        <w:t>0 – 1</w:t>
      </w:r>
      <w:r>
        <w:rPr>
          <w:b/>
        </w:rPr>
        <w:t>8.3</w:t>
      </w:r>
      <w:r w:rsidRPr="001861C5">
        <w:rPr>
          <w:b/>
        </w:rPr>
        <w:t>0 –</w:t>
      </w:r>
      <w:r>
        <w:rPr>
          <w:b/>
        </w:rPr>
        <w:t xml:space="preserve"> мастер-класс</w:t>
      </w:r>
    </w:p>
    <w:p w:rsidR="00936761" w:rsidRPr="00D36094" w:rsidRDefault="00936761" w:rsidP="00D36094">
      <w:pPr>
        <w:ind w:left="720"/>
        <w:jc w:val="center"/>
        <w:rPr>
          <w:b/>
          <w:i/>
          <w:color w:val="000000"/>
        </w:rPr>
      </w:pPr>
      <w:r w:rsidRPr="00D36094">
        <w:rPr>
          <w:b/>
          <w:i/>
          <w:color w:val="000000"/>
        </w:rPr>
        <w:t>«Социотерапевтическая помощь детям из семей</w:t>
      </w:r>
      <w:r>
        <w:rPr>
          <w:b/>
          <w:i/>
          <w:color w:val="000000"/>
        </w:rPr>
        <w:t xml:space="preserve"> </w:t>
      </w:r>
      <w:r w:rsidRPr="00D36094">
        <w:rPr>
          <w:b/>
          <w:i/>
          <w:color w:val="000000"/>
        </w:rPr>
        <w:t>с алкогольными</w:t>
      </w:r>
    </w:p>
    <w:p w:rsidR="00936761" w:rsidRPr="00D36094" w:rsidRDefault="00936761" w:rsidP="00D36094">
      <w:pPr>
        <w:ind w:left="720"/>
        <w:rPr>
          <w:b/>
          <w:i/>
          <w:color w:val="000000"/>
        </w:rPr>
      </w:pPr>
      <w:r w:rsidRPr="00D36094">
        <w:rPr>
          <w:b/>
          <w:i/>
          <w:color w:val="000000"/>
        </w:rPr>
        <w:t xml:space="preserve">              проблемами»</w:t>
      </w:r>
    </w:p>
    <w:p w:rsidR="00936761" w:rsidRPr="0062093C" w:rsidRDefault="00936761" w:rsidP="0062093C">
      <w:pPr>
        <w:pStyle w:val="Default"/>
        <w:rPr>
          <w:rFonts w:ascii="Times New Roman" w:hAnsi="Times New Roman" w:cs="Times New Roman"/>
          <w:b/>
          <w:i/>
          <w:color w:val="auto"/>
        </w:rPr>
      </w:pPr>
      <w:r w:rsidRPr="0062093C">
        <w:rPr>
          <w:rFonts w:ascii="Times New Roman" w:hAnsi="Times New Roman" w:cs="Times New Roman"/>
          <w:b/>
          <w:i/>
          <w:color w:val="auto"/>
        </w:rPr>
        <w:t xml:space="preserve">                         Ведущая: Данута Абрамович (Польша) </w:t>
      </w:r>
    </w:p>
    <w:p w:rsidR="00936761" w:rsidRDefault="00936761" w:rsidP="007C6C46">
      <w:pPr>
        <w:jc w:val="both"/>
      </w:pPr>
      <w:r w:rsidRPr="001861C5">
        <w:rPr>
          <w:b/>
        </w:rPr>
        <w:t>18.</w:t>
      </w:r>
      <w:r>
        <w:rPr>
          <w:b/>
        </w:rPr>
        <w:t>3</w:t>
      </w:r>
      <w:r w:rsidRPr="001861C5">
        <w:rPr>
          <w:b/>
        </w:rPr>
        <w:t>0 – 19.00 -</w:t>
      </w:r>
      <w:r>
        <w:t xml:space="preserve"> </w:t>
      </w:r>
      <w:r>
        <w:rPr>
          <w:b/>
        </w:rPr>
        <w:t>подведение итогов и принятие Резолюции к</w:t>
      </w:r>
      <w:r w:rsidRPr="001861C5">
        <w:rPr>
          <w:b/>
        </w:rPr>
        <w:t>онференции</w:t>
      </w:r>
    </w:p>
    <w:p w:rsidR="00936761" w:rsidRPr="00696F99" w:rsidRDefault="00936761" w:rsidP="007652D5">
      <w:pPr>
        <w:jc w:val="both"/>
        <w:rPr>
          <w:b/>
        </w:rPr>
      </w:pPr>
    </w:p>
    <w:p w:rsidR="00936761" w:rsidRPr="00696F99" w:rsidRDefault="00936761" w:rsidP="00395F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6761" w:rsidRPr="00E01114" w:rsidRDefault="00936761" w:rsidP="0076092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Работа второй секции (</w:t>
      </w:r>
      <w:r w:rsidRPr="00E01114">
        <w:rPr>
          <w:rFonts w:ascii="Times New Roman" w:hAnsi="Times New Roman"/>
          <w:b/>
          <w:sz w:val="28"/>
          <w:szCs w:val="28"/>
          <w:u w:val="single"/>
        </w:rPr>
        <w:t>10.00 – 12.00), ауд. 506</w:t>
      </w:r>
    </w:p>
    <w:p w:rsidR="00936761" w:rsidRPr="004A1872" w:rsidRDefault="00936761" w:rsidP="004A1872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936761" w:rsidRPr="00E01114" w:rsidRDefault="00936761" w:rsidP="00E0111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2</w:t>
      </w:r>
      <w:r w:rsidRPr="00E01114">
        <w:rPr>
          <w:rFonts w:ascii="Times New Roman" w:hAnsi="Times New Roman"/>
          <w:b/>
          <w:sz w:val="28"/>
          <w:szCs w:val="28"/>
        </w:rPr>
        <w:t>. Реабилитация и ресоциализация лиц с зависимым поведением</w:t>
      </w:r>
    </w:p>
    <w:p w:rsidR="00936761" w:rsidRDefault="00936761" w:rsidP="00856AF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936761" w:rsidRPr="00E01114" w:rsidRDefault="00936761" w:rsidP="00410163">
      <w:pPr>
        <w:ind w:left="720" w:hanging="720"/>
        <w:rPr>
          <w:b/>
          <w:i/>
        </w:rPr>
      </w:pPr>
      <w:r w:rsidRPr="00E01114">
        <w:rPr>
          <w:b/>
          <w:i/>
        </w:rPr>
        <w:t>Модераторы:</w:t>
      </w:r>
    </w:p>
    <w:p w:rsidR="00936761" w:rsidRDefault="00936761" w:rsidP="00760929">
      <w:pPr>
        <w:ind w:left="1418"/>
        <w:jc w:val="both"/>
        <w:rPr>
          <w:b/>
        </w:rPr>
      </w:pPr>
      <w:r w:rsidRPr="00F92043">
        <w:rPr>
          <w:b/>
        </w:rPr>
        <w:t xml:space="preserve">Койман Мартин,  </w:t>
      </w:r>
      <w:r w:rsidRPr="00F92043">
        <w:t>вице-президент Всемирной и Европейской федераций терапевтических сообществ, председатель Фонда профилактики наркомании среди подростков (Нидерланды)</w:t>
      </w:r>
    </w:p>
    <w:p w:rsidR="00936761" w:rsidRDefault="00936761" w:rsidP="00254A2C">
      <w:pPr>
        <w:tabs>
          <w:tab w:val="num" w:pos="0"/>
        </w:tabs>
        <w:ind w:left="1418"/>
        <w:jc w:val="both"/>
      </w:pPr>
      <w:r w:rsidRPr="00F25794">
        <w:rPr>
          <w:b/>
        </w:rPr>
        <w:t>Барцалкина Виктория Васильевна</w:t>
      </w:r>
      <w:r w:rsidRPr="00F25794">
        <w:t>, кандидат п</w:t>
      </w:r>
      <w:r>
        <w:t xml:space="preserve">сихологических наук, заведующая </w:t>
      </w:r>
      <w:r w:rsidRPr="00F25794">
        <w:t>лабораторией «Медико-психологическая реабилитация» МГППУ</w:t>
      </w:r>
      <w:r>
        <w:t xml:space="preserve"> (Россия, г. Москва)</w:t>
      </w:r>
    </w:p>
    <w:p w:rsidR="00936761" w:rsidRPr="00254A2C" w:rsidRDefault="00936761" w:rsidP="00254A2C">
      <w:pPr>
        <w:tabs>
          <w:tab w:val="num" w:pos="0"/>
        </w:tabs>
        <w:ind w:left="1418"/>
        <w:jc w:val="both"/>
      </w:pPr>
      <w:r w:rsidRPr="00D052CB">
        <w:rPr>
          <w:b/>
        </w:rPr>
        <w:t xml:space="preserve">Проценко Евгений Николаевич, </w:t>
      </w:r>
      <w:r w:rsidRPr="00D052CB">
        <w:t>председатель правления Христианского общественного</w:t>
      </w:r>
      <w:r w:rsidRPr="00C77AF4">
        <w:t xml:space="preserve"> благотворительного фонда «Старый Свет», руководитель реабилитационных программ Фонда</w:t>
      </w:r>
      <w:r>
        <w:t xml:space="preserve"> (Россия, г. Москва)</w:t>
      </w:r>
    </w:p>
    <w:p w:rsidR="00936761" w:rsidRPr="00696F99" w:rsidRDefault="00936761" w:rsidP="004A1872">
      <w:pPr>
        <w:pStyle w:val="ListParagraph"/>
        <w:spacing w:after="0" w:line="240" w:lineRule="auto"/>
        <w:ind w:left="0" w:hanging="1418"/>
        <w:rPr>
          <w:rFonts w:ascii="Times New Roman" w:hAnsi="Times New Roman"/>
          <w:b/>
          <w:sz w:val="28"/>
          <w:szCs w:val="28"/>
          <w:u w:val="single"/>
        </w:rPr>
      </w:pPr>
    </w:p>
    <w:p w:rsidR="00936761" w:rsidRPr="00C55D7A" w:rsidRDefault="00936761" w:rsidP="003A66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7A">
        <w:rPr>
          <w:rFonts w:ascii="Times New Roman" w:hAnsi="Times New Roman"/>
          <w:b/>
          <w:sz w:val="24"/>
          <w:szCs w:val="24"/>
          <w:u w:val="single"/>
        </w:rPr>
        <w:t>Доклады:</w:t>
      </w:r>
    </w:p>
    <w:p w:rsidR="00936761" w:rsidRDefault="00936761" w:rsidP="003A66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761" w:rsidRPr="004A1872" w:rsidRDefault="00936761" w:rsidP="00A14F48">
      <w:pPr>
        <w:numPr>
          <w:ilvl w:val="0"/>
          <w:numId w:val="35"/>
        </w:numPr>
        <w:ind w:left="0" w:firstLine="0"/>
        <w:jc w:val="both"/>
      </w:pPr>
      <w:r w:rsidRPr="004A1872">
        <w:rPr>
          <w:b/>
        </w:rPr>
        <w:t>«Динамизм программы 12 шагов. Подступы к богословию зависимости»</w:t>
      </w:r>
    </w:p>
    <w:p w:rsidR="00936761" w:rsidRDefault="00936761" w:rsidP="00254A2C">
      <w:pPr>
        <w:spacing w:after="120"/>
        <w:jc w:val="both"/>
      </w:pPr>
      <w:r w:rsidRPr="004A1872">
        <w:rPr>
          <w:b/>
          <w:i/>
        </w:rPr>
        <w:t>Игумен Иона (Займовский)</w:t>
      </w:r>
      <w:r w:rsidRPr="004A1872">
        <w:rPr>
          <w:b/>
        </w:rPr>
        <w:t xml:space="preserve"> – </w:t>
      </w:r>
      <w:r w:rsidRPr="004A1872">
        <w:t>руководитель реабилитационной программы</w:t>
      </w:r>
      <w:r>
        <w:t xml:space="preserve"> </w:t>
      </w:r>
      <w:r w:rsidRPr="004A1872">
        <w:t>«Метанойя» при Свято-Даниловом монастыре (Россия)</w:t>
      </w:r>
    </w:p>
    <w:p w:rsidR="00936761" w:rsidRDefault="00936761" w:rsidP="00254A2C">
      <w:pPr>
        <w:spacing w:after="120"/>
        <w:jc w:val="both"/>
      </w:pPr>
    </w:p>
    <w:p w:rsidR="00936761" w:rsidRPr="004A1872" w:rsidRDefault="00936761" w:rsidP="00254A2C">
      <w:pPr>
        <w:numPr>
          <w:ilvl w:val="0"/>
          <w:numId w:val="35"/>
        </w:numPr>
        <w:ind w:left="0" w:firstLine="0"/>
        <w:jc w:val="both"/>
      </w:pPr>
      <w:r>
        <w:rPr>
          <w:b/>
        </w:rPr>
        <w:t>«</w:t>
      </w:r>
      <w:r w:rsidRPr="004A1872">
        <w:rPr>
          <w:b/>
        </w:rPr>
        <w:t>Ресурсы выздоровления и реабилита</w:t>
      </w:r>
      <w:r>
        <w:rPr>
          <w:b/>
        </w:rPr>
        <w:t>ции пациентов, зависимых от ПАВ</w:t>
      </w:r>
    </w:p>
    <w:p w:rsidR="00936761" w:rsidRPr="004A1872" w:rsidRDefault="00936761" w:rsidP="00254A2C">
      <w:pPr>
        <w:jc w:val="both"/>
      </w:pPr>
      <w:r w:rsidRPr="004A1872">
        <w:rPr>
          <w:b/>
        </w:rPr>
        <w:t>(синергетический подход)</w:t>
      </w:r>
      <w:r>
        <w:rPr>
          <w:b/>
        </w:rPr>
        <w:t>»</w:t>
      </w:r>
    </w:p>
    <w:p w:rsidR="00936761" w:rsidRDefault="00936761" w:rsidP="00254A2C">
      <w:pPr>
        <w:spacing w:after="120"/>
        <w:jc w:val="both"/>
      </w:pPr>
      <w:r w:rsidRPr="004A1872">
        <w:rPr>
          <w:b/>
          <w:i/>
        </w:rPr>
        <w:t xml:space="preserve">Шарыгина Кристина Сергеевна, </w:t>
      </w:r>
      <w:r w:rsidRPr="004A1872">
        <w:t>клинический психолог, Медицинский центр</w:t>
      </w:r>
      <w:r>
        <w:t xml:space="preserve"> </w:t>
      </w:r>
      <w:r w:rsidRPr="004A1872">
        <w:t>«Бехтерев» (Санкт-Петербург), кафедра клинической психологии РГПУ им. Герцена</w:t>
      </w:r>
      <w:r>
        <w:t xml:space="preserve">                    (Санкт-Петербург)</w:t>
      </w:r>
    </w:p>
    <w:p w:rsidR="00936761" w:rsidRDefault="00936761" w:rsidP="00254A2C">
      <w:pPr>
        <w:spacing w:after="120"/>
        <w:jc w:val="both"/>
      </w:pPr>
    </w:p>
    <w:p w:rsidR="00936761" w:rsidRPr="004A1872" w:rsidRDefault="00936761" w:rsidP="00254A2C">
      <w:pPr>
        <w:numPr>
          <w:ilvl w:val="0"/>
          <w:numId w:val="35"/>
        </w:numPr>
        <w:ind w:left="0" w:firstLine="0"/>
        <w:jc w:val="both"/>
      </w:pPr>
      <w:r>
        <w:rPr>
          <w:b/>
        </w:rPr>
        <w:t>«</w:t>
      </w:r>
      <w:r w:rsidRPr="004A1872">
        <w:rPr>
          <w:b/>
        </w:rPr>
        <w:t>Степень ответственности пациента как критерий реабилитации</w:t>
      </w:r>
      <w:r>
        <w:rPr>
          <w:b/>
        </w:rPr>
        <w:t>»</w:t>
      </w:r>
    </w:p>
    <w:p w:rsidR="00936761" w:rsidRDefault="00936761" w:rsidP="00254A2C">
      <w:pPr>
        <w:spacing w:after="120"/>
        <w:jc w:val="both"/>
      </w:pPr>
      <w:r w:rsidRPr="004A1872">
        <w:rPr>
          <w:b/>
          <w:i/>
        </w:rPr>
        <w:t xml:space="preserve">Шевцов Алексей Владимирович, </w:t>
      </w:r>
      <w:r>
        <w:t xml:space="preserve">старший научный сотрудник </w:t>
      </w:r>
      <w:r w:rsidRPr="004A1872">
        <w:t>отделения клинической психофармакологии ФБГУ ННЦ наркологии МЗ РФ</w:t>
      </w:r>
      <w:r>
        <w:t xml:space="preserve"> (Москва)</w:t>
      </w:r>
    </w:p>
    <w:p w:rsidR="00936761" w:rsidRPr="00254A2C" w:rsidRDefault="00936761" w:rsidP="00254A2C">
      <w:pPr>
        <w:spacing w:after="120"/>
        <w:jc w:val="both"/>
      </w:pPr>
    </w:p>
    <w:p w:rsidR="00936761" w:rsidRPr="00F24383" w:rsidRDefault="00936761" w:rsidP="00254A2C">
      <w:pPr>
        <w:numPr>
          <w:ilvl w:val="0"/>
          <w:numId w:val="35"/>
        </w:numPr>
        <w:spacing w:after="120"/>
        <w:ind w:left="0" w:firstLine="0"/>
        <w:jc w:val="both"/>
      </w:pPr>
      <w:r>
        <w:rPr>
          <w:b/>
        </w:rPr>
        <w:t>«</w:t>
      </w:r>
      <w:r w:rsidRPr="00A91D16">
        <w:rPr>
          <w:b/>
        </w:rPr>
        <w:t>Реабилитация женщин, страдающих наркозависимостью, и ее особенности</w:t>
      </w:r>
      <w:r>
        <w:rPr>
          <w:b/>
        </w:rPr>
        <w:t>»</w:t>
      </w:r>
      <w:r>
        <w:rPr>
          <w:b/>
          <w:i/>
        </w:rPr>
        <w:t xml:space="preserve"> П</w:t>
      </w:r>
      <w:r w:rsidRPr="00A91D16">
        <w:rPr>
          <w:b/>
          <w:i/>
        </w:rPr>
        <w:t>ротоиерей Бельков Сергей Николаевич</w:t>
      </w:r>
      <w:r w:rsidRPr="00A91D16">
        <w:rPr>
          <w:b/>
        </w:rPr>
        <w:t xml:space="preserve">, </w:t>
      </w:r>
      <w:r w:rsidRPr="00A91D16">
        <w:t>руководитель отдела по противодействию наркомании и алкоголизму</w:t>
      </w:r>
      <w:r>
        <w:t xml:space="preserve"> Санкт-Петербургской Митрополии (</w:t>
      </w:r>
      <w:r w:rsidRPr="00A91D16">
        <w:t>Санкт-Петербург</w:t>
      </w:r>
      <w:r>
        <w:t>)</w:t>
      </w:r>
      <w:r w:rsidRPr="00A91D16">
        <w:rPr>
          <w:b/>
        </w:rPr>
        <w:t xml:space="preserve"> </w:t>
      </w:r>
    </w:p>
    <w:p w:rsidR="00936761" w:rsidRPr="00A91D16" w:rsidRDefault="00936761" w:rsidP="00F24383">
      <w:pPr>
        <w:spacing w:after="120"/>
        <w:jc w:val="both"/>
      </w:pPr>
    </w:p>
    <w:p w:rsidR="00936761" w:rsidRPr="00A91D16" w:rsidRDefault="00936761" w:rsidP="00A14F48">
      <w:pPr>
        <w:numPr>
          <w:ilvl w:val="0"/>
          <w:numId w:val="35"/>
        </w:numPr>
        <w:ind w:left="0" w:firstLine="0"/>
        <w:jc w:val="both"/>
        <w:rPr>
          <w:b/>
        </w:rPr>
      </w:pPr>
      <w:r>
        <w:rPr>
          <w:b/>
        </w:rPr>
        <w:t>«</w:t>
      </w:r>
      <w:r w:rsidRPr="00A91D16">
        <w:rPr>
          <w:b/>
        </w:rPr>
        <w:t>Семейные клубы трезвости: 20 лет в России (программа выздоровления от зависимости</w:t>
      </w:r>
      <w:r>
        <w:rPr>
          <w:b/>
        </w:rPr>
        <w:t>»</w:t>
      </w:r>
    </w:p>
    <w:p w:rsidR="00936761" w:rsidRDefault="00936761" w:rsidP="00397DDA">
      <w:pPr>
        <w:spacing w:after="120"/>
        <w:jc w:val="both"/>
      </w:pPr>
      <w:r w:rsidRPr="00A91D16">
        <w:rPr>
          <w:b/>
          <w:i/>
        </w:rPr>
        <w:t>Гусев Георгий Витальевич</w:t>
      </w:r>
      <w:r w:rsidRPr="00A91D16">
        <w:t>, зам</w:t>
      </w:r>
      <w:r>
        <w:t xml:space="preserve">. </w:t>
      </w:r>
      <w:r w:rsidRPr="00A91D16">
        <w:t>руководителя Координационного Центра по противодействию алкоголизму и наркомании Северного московского викариатства Межрегионального общественного движения в поддержку семейных клубов трезвости</w:t>
      </w:r>
      <w:r>
        <w:t xml:space="preserve"> (Москва)</w:t>
      </w:r>
    </w:p>
    <w:p w:rsidR="00936761" w:rsidRDefault="00936761" w:rsidP="00397DDA">
      <w:pPr>
        <w:spacing w:after="120"/>
        <w:jc w:val="both"/>
      </w:pPr>
    </w:p>
    <w:p w:rsidR="00936761" w:rsidRPr="00A95504" w:rsidRDefault="00936761" w:rsidP="00397DDA">
      <w:pPr>
        <w:numPr>
          <w:ilvl w:val="0"/>
          <w:numId w:val="35"/>
        </w:numPr>
        <w:ind w:left="0" w:firstLine="0"/>
        <w:jc w:val="both"/>
        <w:rPr>
          <w:b/>
        </w:rPr>
      </w:pPr>
      <w:r w:rsidRPr="00A95504">
        <w:rPr>
          <w:b/>
        </w:rPr>
        <w:t xml:space="preserve">«Созависимость и профессионально значимые качества специалистов в области реабилитации и профилактики аддикций» </w:t>
      </w:r>
    </w:p>
    <w:p w:rsidR="00936761" w:rsidRDefault="00936761" w:rsidP="00254A2C">
      <w:pPr>
        <w:tabs>
          <w:tab w:val="num" w:pos="0"/>
        </w:tabs>
        <w:jc w:val="both"/>
      </w:pPr>
      <w:r w:rsidRPr="001D6855">
        <w:rPr>
          <w:b/>
          <w:i/>
        </w:rPr>
        <w:t>Барцалкина Виктория Васильевна</w:t>
      </w:r>
      <w:r>
        <w:t xml:space="preserve">, </w:t>
      </w:r>
      <w:r w:rsidRPr="00F25794">
        <w:t>кандидат п</w:t>
      </w:r>
      <w:r>
        <w:t xml:space="preserve">сихологических наук, заведующая </w:t>
      </w:r>
      <w:r w:rsidRPr="00F25794">
        <w:t xml:space="preserve">лабораторией «Медико-психологическая реабилитация» </w:t>
      </w:r>
      <w:r>
        <w:t>ГБОУ ВПО «Московский городской психолого-педагогический университет» (Москва)</w:t>
      </w:r>
    </w:p>
    <w:p w:rsidR="00936761" w:rsidRDefault="00936761" w:rsidP="00254A2C">
      <w:pPr>
        <w:tabs>
          <w:tab w:val="num" w:pos="0"/>
        </w:tabs>
        <w:jc w:val="both"/>
      </w:pPr>
    </w:p>
    <w:p w:rsidR="00936761" w:rsidRPr="00A95504" w:rsidRDefault="00936761" w:rsidP="00397DDA">
      <w:pPr>
        <w:numPr>
          <w:ilvl w:val="0"/>
          <w:numId w:val="35"/>
        </w:numPr>
        <w:ind w:left="0" w:firstLine="0"/>
        <w:jc w:val="both"/>
        <w:rPr>
          <w:b/>
        </w:rPr>
      </w:pPr>
      <w:r w:rsidRPr="00A95504">
        <w:rPr>
          <w:b/>
        </w:rPr>
        <w:t>«Практика организации работы с лицами, зависимыми от алкоголя и/или наркотиков»</w:t>
      </w:r>
    </w:p>
    <w:p w:rsidR="00936761" w:rsidRDefault="00936761" w:rsidP="00254A2C">
      <w:pPr>
        <w:tabs>
          <w:tab w:val="num" w:pos="0"/>
        </w:tabs>
        <w:spacing w:after="120"/>
        <w:jc w:val="both"/>
      </w:pPr>
      <w:r w:rsidRPr="001D6855">
        <w:rPr>
          <w:b/>
          <w:i/>
        </w:rPr>
        <w:t>Проценко Евгений Николаевич</w:t>
      </w:r>
      <w:r>
        <w:t xml:space="preserve">, </w:t>
      </w:r>
      <w:r w:rsidRPr="00D052CB">
        <w:t>предс</w:t>
      </w:r>
      <w:r>
        <w:t xml:space="preserve">едатель правления Христианского </w:t>
      </w:r>
      <w:r w:rsidRPr="00D052CB">
        <w:t>Общественного</w:t>
      </w:r>
      <w:r>
        <w:t xml:space="preserve"> </w:t>
      </w:r>
      <w:r w:rsidRPr="00C77AF4">
        <w:t>благотворительного фо</w:t>
      </w:r>
      <w:r>
        <w:t>нда «Старый Свет», (Москва)</w:t>
      </w:r>
    </w:p>
    <w:p w:rsidR="00936761" w:rsidRPr="0073455F" w:rsidRDefault="00936761" w:rsidP="00254A2C">
      <w:pPr>
        <w:numPr>
          <w:ilvl w:val="0"/>
          <w:numId w:val="35"/>
        </w:numPr>
        <w:tabs>
          <w:tab w:val="left" w:pos="0"/>
        </w:tabs>
        <w:ind w:left="0" w:firstLine="0"/>
        <w:jc w:val="both"/>
      </w:pPr>
      <w:r>
        <w:rPr>
          <w:b/>
        </w:rPr>
        <w:t>«</w:t>
      </w:r>
      <w:r w:rsidRPr="0073455F">
        <w:rPr>
          <w:b/>
        </w:rPr>
        <w:t>Оценка качества социальной реабилитации и ресоциализации лиц, отказавшихся от немедицинского потребления наркотиков</w:t>
      </w:r>
      <w:r>
        <w:rPr>
          <w:b/>
        </w:rPr>
        <w:t>»</w:t>
      </w:r>
    </w:p>
    <w:p w:rsidR="00936761" w:rsidRDefault="00936761" w:rsidP="00254A2C">
      <w:pPr>
        <w:spacing w:after="120"/>
        <w:jc w:val="both"/>
        <w:rPr>
          <w:color w:val="000000"/>
        </w:rPr>
      </w:pPr>
      <w:r w:rsidRPr="0073455F">
        <w:rPr>
          <w:b/>
          <w:i/>
        </w:rPr>
        <w:t>Крупнова Валерия Леонидовна</w:t>
      </w:r>
      <w:r>
        <w:t xml:space="preserve">, ведущий научный сотрудник отдела проектов по снижению спроса на психоактивные вещества, </w:t>
      </w:r>
      <w:r>
        <w:rPr>
          <w:color w:val="000000"/>
        </w:rPr>
        <w:t>Федеральное казенное учреждение «Научно-исследовательский центр ФСКН России» (Москва)</w:t>
      </w:r>
    </w:p>
    <w:p w:rsidR="00936761" w:rsidRDefault="00936761" w:rsidP="00254A2C">
      <w:pPr>
        <w:spacing w:after="120"/>
        <w:jc w:val="both"/>
        <w:rPr>
          <w:color w:val="000000"/>
        </w:rPr>
      </w:pPr>
    </w:p>
    <w:p w:rsidR="00936761" w:rsidRPr="007C407D" w:rsidRDefault="00936761" w:rsidP="00254A2C">
      <w:pPr>
        <w:numPr>
          <w:ilvl w:val="0"/>
          <w:numId w:val="35"/>
        </w:numPr>
        <w:tabs>
          <w:tab w:val="left" w:pos="0"/>
          <w:tab w:val="left" w:pos="360"/>
        </w:tabs>
        <w:ind w:left="0" w:firstLine="0"/>
        <w:jc w:val="both"/>
      </w:pPr>
      <w:r>
        <w:rPr>
          <w:b/>
        </w:rPr>
        <w:t xml:space="preserve">   «</w:t>
      </w:r>
      <w:r w:rsidRPr="007C407D">
        <w:rPr>
          <w:b/>
        </w:rPr>
        <w:t>Душепопечение</w:t>
      </w:r>
      <w:r>
        <w:rPr>
          <w:b/>
        </w:rPr>
        <w:t xml:space="preserve"> наркозависимых</w:t>
      </w:r>
      <w:r w:rsidRPr="007C407D">
        <w:rPr>
          <w:b/>
        </w:rPr>
        <w:t xml:space="preserve">: </w:t>
      </w:r>
      <w:r>
        <w:rPr>
          <w:b/>
        </w:rPr>
        <w:t>религиозный и светский подход»</w:t>
      </w:r>
    </w:p>
    <w:p w:rsidR="00936761" w:rsidRPr="008847E6" w:rsidRDefault="00936761" w:rsidP="00254A2C">
      <w:pPr>
        <w:tabs>
          <w:tab w:val="left" w:pos="0"/>
          <w:tab w:val="left" w:pos="360"/>
        </w:tabs>
        <w:jc w:val="both"/>
      </w:pPr>
      <w:r w:rsidRPr="008847E6">
        <w:rPr>
          <w:b/>
          <w:i/>
        </w:rPr>
        <w:t>Иеромонах Диомид</w:t>
      </w:r>
      <w:r>
        <w:rPr>
          <w:b/>
          <w:i/>
        </w:rPr>
        <w:t xml:space="preserve">, </w:t>
      </w:r>
      <w:r>
        <w:t>аспирант УПРО «Общецерковная аспирантура и докторантура им. Святых Кирилла и Мефодия, Московский Патриархат (Москва)</w:t>
      </w:r>
    </w:p>
    <w:p w:rsidR="00936761" w:rsidRDefault="00936761" w:rsidP="007C6C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6761" w:rsidRPr="00DA7A4A" w:rsidRDefault="00936761" w:rsidP="00F24383">
      <w:pPr>
        <w:pStyle w:val="ListParagraph"/>
        <w:spacing w:after="0" w:line="240" w:lineRule="auto"/>
        <w:ind w:left="0"/>
        <w:jc w:val="center"/>
        <w:rPr>
          <w:b/>
          <w:i/>
          <w:sz w:val="24"/>
          <w:szCs w:val="24"/>
        </w:rPr>
      </w:pPr>
      <w:r w:rsidRPr="00DA7A4A">
        <w:rPr>
          <w:rFonts w:ascii="Times New Roman" w:hAnsi="Times New Roman"/>
          <w:b/>
          <w:i/>
          <w:sz w:val="24"/>
          <w:szCs w:val="24"/>
        </w:rPr>
        <w:t>Кофе-брейк (12.00 – 12.30)</w:t>
      </w:r>
    </w:p>
    <w:p w:rsidR="00936761" w:rsidRPr="00DA7A4A" w:rsidRDefault="00936761" w:rsidP="00410163">
      <w:pPr>
        <w:pStyle w:val="ListParagraph"/>
        <w:spacing w:after="0" w:line="240" w:lineRule="auto"/>
        <w:ind w:left="0"/>
        <w:rPr>
          <w:b/>
          <w:i/>
          <w:sz w:val="24"/>
          <w:szCs w:val="24"/>
        </w:rPr>
      </w:pPr>
    </w:p>
    <w:p w:rsidR="00936761" w:rsidRPr="00E01114" w:rsidRDefault="00936761" w:rsidP="00C55D7A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0111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Мастер-класс (12.30 – 14.00), ауд. 506</w:t>
      </w:r>
    </w:p>
    <w:p w:rsidR="00936761" w:rsidRPr="00E01114" w:rsidRDefault="00936761" w:rsidP="00E01114">
      <w:pPr>
        <w:pStyle w:val="Default"/>
        <w:spacing w:after="12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E0111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«Сущность работы терапевтических сообществ»</w:t>
      </w:r>
    </w:p>
    <w:p w:rsidR="00936761" w:rsidRDefault="00936761" w:rsidP="00DA7A4A">
      <w:pPr>
        <w:jc w:val="both"/>
      </w:pPr>
      <w:r w:rsidRPr="008679DA">
        <w:rPr>
          <w:b/>
          <w:bCs/>
        </w:rPr>
        <w:t>Ведущий: Мартин Койман</w:t>
      </w:r>
      <w:r w:rsidRPr="008679DA">
        <w:t>, психиатр, психотерапевт, сооснователь Всемирной и Европейской федераций терапевтических сообществ и Европейской рабочей группы исследований различных подходов в отношении наркополитики (EWODOR)</w:t>
      </w:r>
      <w:r>
        <w:t xml:space="preserve">, </w:t>
      </w:r>
      <w:r w:rsidRPr="007C77F4">
        <w:t>председатель Фонда профилактики наркомании среди подростков (Нидерланды)</w:t>
      </w:r>
    </w:p>
    <w:p w:rsidR="00936761" w:rsidRDefault="00936761" w:rsidP="00DA7A4A">
      <w:pPr>
        <w:jc w:val="both"/>
      </w:pPr>
    </w:p>
    <w:p w:rsidR="00936761" w:rsidRPr="00DA7A4A" w:rsidRDefault="00936761" w:rsidP="00DA7A4A">
      <w:pPr>
        <w:jc w:val="center"/>
        <w:rPr>
          <w:b/>
          <w:i/>
        </w:rPr>
      </w:pPr>
      <w:r w:rsidRPr="00DA7A4A">
        <w:rPr>
          <w:b/>
          <w:i/>
        </w:rPr>
        <w:t>Перерыв на обед (14.00-15.00)</w:t>
      </w:r>
    </w:p>
    <w:p w:rsidR="00936761" w:rsidRPr="00DA7A4A" w:rsidRDefault="00936761" w:rsidP="00505C60">
      <w:pPr>
        <w:pStyle w:val="ListParagraph"/>
        <w:spacing w:after="0" w:line="240" w:lineRule="auto"/>
        <w:ind w:left="0"/>
        <w:jc w:val="center"/>
        <w:rPr>
          <w:b/>
          <w:i/>
          <w:sz w:val="24"/>
          <w:szCs w:val="24"/>
        </w:rPr>
      </w:pPr>
    </w:p>
    <w:p w:rsidR="00936761" w:rsidRDefault="00936761" w:rsidP="003A66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114">
        <w:rPr>
          <w:rFonts w:ascii="Times New Roman" w:hAnsi="Times New Roman"/>
          <w:b/>
          <w:sz w:val="28"/>
          <w:szCs w:val="28"/>
          <w:u w:val="single"/>
        </w:rPr>
        <w:t>Работа третьей секции (15.00 – 17.00)</w:t>
      </w:r>
    </w:p>
    <w:p w:rsidR="00936761" w:rsidRDefault="00936761" w:rsidP="0031355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6761" w:rsidRDefault="00936761" w:rsidP="0031355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36761" w:rsidRPr="00E01114" w:rsidRDefault="00936761" w:rsidP="0031355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01114">
        <w:rPr>
          <w:rFonts w:ascii="Times New Roman" w:hAnsi="Times New Roman"/>
          <w:b/>
          <w:sz w:val="28"/>
          <w:szCs w:val="28"/>
        </w:rPr>
        <w:t>Секция 3. Общие вопросы превентологии и аддиктологии</w:t>
      </w:r>
    </w:p>
    <w:p w:rsidR="00936761" w:rsidRDefault="00936761" w:rsidP="0031355D">
      <w:pPr>
        <w:pStyle w:val="ListParagraph"/>
        <w:spacing w:after="0" w:line="240" w:lineRule="auto"/>
        <w:ind w:left="0"/>
        <w:rPr>
          <w:b/>
        </w:rPr>
      </w:pPr>
    </w:p>
    <w:p w:rsidR="00936761" w:rsidRPr="00E01114" w:rsidRDefault="00936761" w:rsidP="00A14F48">
      <w:pPr>
        <w:ind w:left="720" w:hanging="720"/>
        <w:rPr>
          <w:b/>
          <w:i/>
        </w:rPr>
      </w:pPr>
      <w:r w:rsidRPr="00E01114">
        <w:rPr>
          <w:b/>
          <w:i/>
        </w:rPr>
        <w:t>Модераторы:</w:t>
      </w:r>
    </w:p>
    <w:p w:rsidR="00936761" w:rsidRDefault="00936761" w:rsidP="00C55D7A">
      <w:pPr>
        <w:ind w:left="1418"/>
        <w:jc w:val="both"/>
      </w:pPr>
      <w:r w:rsidRPr="00856AFB">
        <w:rPr>
          <w:b/>
          <w:i/>
        </w:rPr>
        <w:t>Демин Андрей Константинович</w:t>
      </w:r>
      <w:r>
        <w:t>, доктор политических</w:t>
      </w:r>
      <w:r w:rsidRPr="00856AFB">
        <w:t xml:space="preserve"> наук, профессор, президент Российской ассоциации общественного здоровья, советник Всемирной Организации Здравоохранения</w:t>
      </w:r>
      <w:r>
        <w:t xml:space="preserve"> (Россия, Москва)</w:t>
      </w:r>
    </w:p>
    <w:p w:rsidR="00936761" w:rsidRDefault="00936761" w:rsidP="00C55D7A">
      <w:pPr>
        <w:pStyle w:val="NoSpacing"/>
        <w:ind w:left="1418"/>
        <w:jc w:val="both"/>
        <w:rPr>
          <w:rFonts w:ascii="Times New Roman" w:hAnsi="Times New Roman"/>
          <w:sz w:val="24"/>
          <w:szCs w:val="24"/>
        </w:rPr>
      </w:pPr>
      <w:r w:rsidRPr="001D6855">
        <w:rPr>
          <w:rFonts w:ascii="Times New Roman" w:hAnsi="Times New Roman"/>
          <w:b/>
          <w:i/>
          <w:color w:val="000000"/>
          <w:sz w:val="24"/>
          <w:szCs w:val="24"/>
        </w:rPr>
        <w:t>Радионова Мария Сергеевна</w:t>
      </w:r>
      <w:r w:rsidRPr="001D6855">
        <w:rPr>
          <w:rFonts w:ascii="Times New Roman" w:hAnsi="Times New Roman"/>
          <w:color w:val="000000"/>
          <w:sz w:val="24"/>
          <w:szCs w:val="24"/>
        </w:rPr>
        <w:t>,</w:t>
      </w:r>
      <w:r w:rsidRPr="001D6855">
        <w:rPr>
          <w:rFonts w:ascii="Times New Roman" w:hAnsi="Times New Roman"/>
          <w:color w:val="000000"/>
        </w:rPr>
        <w:t xml:space="preserve"> кандидат психологических наук</w:t>
      </w:r>
      <w:r w:rsidRPr="001D6855">
        <w:rPr>
          <w:rFonts w:ascii="Times New Roman" w:hAnsi="Times New Roman"/>
          <w:i/>
          <w:color w:val="000000"/>
        </w:rPr>
        <w:t xml:space="preserve">, </w:t>
      </w:r>
      <w:r w:rsidRPr="001D6855">
        <w:rPr>
          <w:rFonts w:ascii="Times New Roman" w:hAnsi="Times New Roman"/>
          <w:color w:val="000000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факультета консультативной </w:t>
      </w:r>
      <w:r w:rsidRPr="001D6855">
        <w:rPr>
          <w:rFonts w:ascii="Times New Roman" w:hAnsi="Times New Roman"/>
          <w:sz w:val="24"/>
          <w:szCs w:val="24"/>
        </w:rPr>
        <w:t>и клинической психологии</w:t>
      </w:r>
      <w:r>
        <w:rPr>
          <w:rFonts w:ascii="Times New Roman" w:hAnsi="Times New Roman"/>
          <w:sz w:val="24"/>
          <w:szCs w:val="24"/>
        </w:rPr>
        <w:t xml:space="preserve"> МГППУ (Россия, </w:t>
      </w:r>
      <w:r w:rsidRPr="001D6855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)</w:t>
      </w:r>
    </w:p>
    <w:p w:rsidR="00936761" w:rsidRPr="005524CC" w:rsidRDefault="00936761" w:rsidP="00C55D7A">
      <w:pPr>
        <w:tabs>
          <w:tab w:val="left" w:pos="-720"/>
        </w:tabs>
        <w:suppressAutoHyphens/>
        <w:ind w:left="1418"/>
        <w:jc w:val="both"/>
      </w:pPr>
      <w:r w:rsidRPr="005524CC">
        <w:rPr>
          <w:b/>
          <w:i/>
        </w:rPr>
        <w:t xml:space="preserve">Хриптович Виктория Александровна, </w:t>
      </w:r>
      <w:r w:rsidRPr="00FD0985">
        <w:rPr>
          <w:color w:val="000000"/>
        </w:rPr>
        <w:t>кандидат педагогических наук,</w:t>
      </w:r>
      <w:r w:rsidRPr="00502A40">
        <w:rPr>
          <w:b/>
          <w:color w:val="000000"/>
        </w:rPr>
        <w:t xml:space="preserve"> </w:t>
      </w:r>
      <w:r w:rsidRPr="005524CC">
        <w:t>доцент кафедры психологии и педагогического мастерства ГОУ «Республиканский институт высшей школы»</w:t>
      </w:r>
      <w:r>
        <w:t xml:space="preserve">  (Беларусь, Минск)</w:t>
      </w:r>
    </w:p>
    <w:p w:rsidR="00936761" w:rsidRDefault="00936761" w:rsidP="0031355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6761" w:rsidRDefault="00936761" w:rsidP="0031355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6761" w:rsidRPr="00C55D7A" w:rsidRDefault="00936761" w:rsidP="009A53E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7A">
        <w:rPr>
          <w:rFonts w:ascii="Times New Roman" w:hAnsi="Times New Roman"/>
          <w:b/>
          <w:sz w:val="24"/>
          <w:szCs w:val="24"/>
          <w:u w:val="single"/>
        </w:rPr>
        <w:t>Доклады:</w:t>
      </w:r>
    </w:p>
    <w:p w:rsidR="00936761" w:rsidRDefault="00936761" w:rsidP="00A14F48">
      <w:pPr>
        <w:tabs>
          <w:tab w:val="left" w:pos="0"/>
          <w:tab w:val="left" w:pos="360"/>
        </w:tabs>
        <w:jc w:val="both"/>
      </w:pPr>
    </w:p>
    <w:p w:rsidR="00936761" w:rsidRPr="00591584" w:rsidRDefault="00936761" w:rsidP="00A14F48">
      <w:pPr>
        <w:numPr>
          <w:ilvl w:val="0"/>
          <w:numId w:val="39"/>
        </w:numPr>
        <w:tabs>
          <w:tab w:val="left" w:pos="0"/>
          <w:tab w:val="left" w:pos="360"/>
        </w:tabs>
        <w:ind w:left="0" w:firstLine="0"/>
        <w:jc w:val="both"/>
      </w:pPr>
      <w:r>
        <w:rPr>
          <w:b/>
        </w:rPr>
        <w:t xml:space="preserve">     «Патологическое влечение к наркотику: проблема и решение»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  <w:r w:rsidRPr="00591584">
        <w:rPr>
          <w:b/>
          <w:i/>
        </w:rPr>
        <w:t>Иванов Владимир Александрович</w:t>
      </w:r>
      <w:r>
        <w:rPr>
          <w:b/>
        </w:rPr>
        <w:t xml:space="preserve">, </w:t>
      </w:r>
      <w:r>
        <w:t>председатель Совета НП «Восток-Запад»</w:t>
      </w:r>
    </w:p>
    <w:p w:rsidR="00936761" w:rsidRDefault="00936761" w:rsidP="00397DDA">
      <w:pPr>
        <w:tabs>
          <w:tab w:val="left" w:pos="0"/>
          <w:tab w:val="left" w:pos="360"/>
        </w:tabs>
        <w:spacing w:after="120"/>
        <w:jc w:val="both"/>
      </w:pPr>
    </w:p>
    <w:p w:rsidR="00936761" w:rsidRPr="005524CC" w:rsidRDefault="00936761" w:rsidP="00397DDA">
      <w:pPr>
        <w:numPr>
          <w:ilvl w:val="0"/>
          <w:numId w:val="39"/>
        </w:numPr>
        <w:ind w:left="0" w:firstLine="0"/>
      </w:pPr>
      <w:r>
        <w:rPr>
          <w:b/>
        </w:rPr>
        <w:t>«</w:t>
      </w:r>
      <w:r w:rsidRPr="005524CC">
        <w:rPr>
          <w:b/>
        </w:rPr>
        <w:t>Особенности проявления табачной аддикции в зависимости от пола</w:t>
      </w:r>
      <w:r>
        <w:rPr>
          <w:b/>
        </w:rPr>
        <w:t>»</w:t>
      </w:r>
      <w:r w:rsidRPr="005524CC">
        <w:rPr>
          <w:b/>
        </w:rPr>
        <w:t xml:space="preserve"> </w:t>
      </w:r>
    </w:p>
    <w:p w:rsidR="00936761" w:rsidRDefault="00936761" w:rsidP="00254A2C">
      <w:pPr>
        <w:tabs>
          <w:tab w:val="left" w:pos="-720"/>
        </w:tabs>
        <w:suppressAutoHyphens/>
        <w:spacing w:after="120"/>
        <w:jc w:val="both"/>
      </w:pPr>
      <w:r w:rsidRPr="005524CC">
        <w:rPr>
          <w:b/>
          <w:i/>
        </w:rPr>
        <w:t xml:space="preserve">Хриптович Виктория Александровна, </w:t>
      </w:r>
      <w:r w:rsidRPr="00FD0985">
        <w:rPr>
          <w:color w:val="000000"/>
        </w:rPr>
        <w:t xml:space="preserve">кандидат педагогических наук, </w:t>
      </w:r>
      <w:r w:rsidRPr="00FD0985">
        <w:t>доцент</w:t>
      </w:r>
      <w:r>
        <w:t xml:space="preserve"> кафедры психологии и </w:t>
      </w:r>
      <w:r w:rsidRPr="005524CC">
        <w:t>педагогического мастерства ГОУ «Республиканский институт высшей школы»</w:t>
      </w:r>
      <w:r>
        <w:t xml:space="preserve"> (Беларусь, Минск)</w:t>
      </w:r>
    </w:p>
    <w:p w:rsidR="00936761" w:rsidRPr="00410163" w:rsidRDefault="00936761" w:rsidP="00254A2C">
      <w:pPr>
        <w:tabs>
          <w:tab w:val="left" w:pos="-720"/>
        </w:tabs>
        <w:suppressAutoHyphens/>
        <w:spacing w:after="120"/>
        <w:jc w:val="both"/>
      </w:pPr>
    </w:p>
    <w:p w:rsidR="00936761" w:rsidRPr="00BE4569" w:rsidRDefault="00936761" w:rsidP="00254A2C">
      <w:pPr>
        <w:numPr>
          <w:ilvl w:val="0"/>
          <w:numId w:val="39"/>
        </w:numPr>
        <w:ind w:left="0" w:firstLine="0"/>
        <w:rPr>
          <w:b/>
          <w:color w:val="000000"/>
        </w:rPr>
      </w:pPr>
      <w:r>
        <w:rPr>
          <w:b/>
          <w:color w:val="000000"/>
        </w:rPr>
        <w:t>«</w:t>
      </w:r>
      <w:r w:rsidRPr="00BE4569">
        <w:rPr>
          <w:b/>
          <w:color w:val="000000"/>
        </w:rPr>
        <w:t xml:space="preserve">Особенности эмоционального интеллекта и телесности </w:t>
      </w:r>
      <w:r>
        <w:rPr>
          <w:b/>
          <w:color w:val="000000"/>
        </w:rPr>
        <w:t>у интернет-зависимых подростков»</w:t>
      </w:r>
    </w:p>
    <w:p w:rsidR="00936761" w:rsidRDefault="00936761" w:rsidP="00254A2C">
      <w:pPr>
        <w:spacing w:after="120"/>
        <w:jc w:val="both"/>
        <w:rPr>
          <w:color w:val="000000"/>
        </w:rPr>
      </w:pPr>
      <w:r>
        <w:rPr>
          <w:b/>
          <w:i/>
          <w:color w:val="000000"/>
        </w:rPr>
        <w:t xml:space="preserve">Меркурьева Юлия Александровна, </w:t>
      </w:r>
      <w:r>
        <w:rPr>
          <w:color w:val="000000"/>
        </w:rPr>
        <w:t>преподаватель, клинический психолог Московского Государственного Медико-стоматологического Университета (Москва)</w:t>
      </w:r>
    </w:p>
    <w:p w:rsidR="00936761" w:rsidRDefault="00936761" w:rsidP="00254A2C">
      <w:pPr>
        <w:spacing w:after="120"/>
        <w:jc w:val="both"/>
        <w:rPr>
          <w:color w:val="000000"/>
        </w:rPr>
      </w:pPr>
    </w:p>
    <w:p w:rsidR="00936761" w:rsidRPr="004B2D1C" w:rsidRDefault="00936761" w:rsidP="00254A2C">
      <w:pPr>
        <w:numPr>
          <w:ilvl w:val="0"/>
          <w:numId w:val="39"/>
        </w:numPr>
        <w:ind w:left="0" w:firstLine="0"/>
        <w:rPr>
          <w:b/>
          <w:i/>
          <w:color w:val="000000"/>
        </w:rPr>
      </w:pPr>
      <w:r>
        <w:rPr>
          <w:b/>
          <w:color w:val="000000"/>
        </w:rPr>
        <w:t>«Смысловая саморегуляция у зависимых от ПАВ»</w:t>
      </w:r>
    </w:p>
    <w:p w:rsidR="00936761" w:rsidRDefault="00936761" w:rsidP="00254A2C">
      <w:pPr>
        <w:spacing w:after="120"/>
        <w:jc w:val="both"/>
      </w:pPr>
      <w:r w:rsidRPr="00591584">
        <w:rPr>
          <w:b/>
          <w:i/>
        </w:rPr>
        <w:t>Драмбян Михаил Игоревич</w:t>
      </w:r>
      <w:r>
        <w:t>, научный сотрудник Научно-исследовательского центра ФСКН России (Москва)</w:t>
      </w:r>
    </w:p>
    <w:p w:rsidR="00936761" w:rsidRPr="00410163" w:rsidRDefault="00936761" w:rsidP="00254A2C">
      <w:pPr>
        <w:spacing w:after="120"/>
        <w:jc w:val="both"/>
        <w:rPr>
          <w:b/>
          <w:u w:val="single"/>
        </w:rPr>
      </w:pPr>
    </w:p>
    <w:p w:rsidR="00936761" w:rsidRDefault="00936761" w:rsidP="00254A2C">
      <w:pPr>
        <w:numPr>
          <w:ilvl w:val="0"/>
          <w:numId w:val="39"/>
        </w:numPr>
        <w:ind w:left="0" w:firstLine="0"/>
        <w:jc w:val="both"/>
      </w:pPr>
      <w:r>
        <w:rPr>
          <w:b/>
        </w:rPr>
        <w:t>«</w:t>
      </w:r>
      <w:r w:rsidRPr="00591584">
        <w:rPr>
          <w:b/>
        </w:rPr>
        <w:t>Тесты СЖО как маркер трансформации личности зависимого в процессе реабилитации</w:t>
      </w:r>
      <w:r>
        <w:rPr>
          <w:b/>
        </w:rPr>
        <w:t>»</w:t>
      </w:r>
      <w:r>
        <w:t xml:space="preserve"> (индикаторы качества программ профилактической и реабилитационной работы в области зависимого поведения)</w:t>
      </w:r>
    </w:p>
    <w:p w:rsidR="00936761" w:rsidRDefault="00936761" w:rsidP="00FD0985">
      <w:pPr>
        <w:tabs>
          <w:tab w:val="left" w:pos="0"/>
          <w:tab w:val="left" w:pos="360"/>
        </w:tabs>
        <w:spacing w:after="120"/>
        <w:jc w:val="both"/>
      </w:pPr>
      <w:r w:rsidRPr="005524CC">
        <w:rPr>
          <w:b/>
          <w:i/>
          <w:color w:val="000000"/>
        </w:rPr>
        <w:t xml:space="preserve">Радионова Мария Сергеевна, </w:t>
      </w:r>
      <w:r w:rsidRPr="005524CC">
        <w:rPr>
          <w:color w:val="000000"/>
        </w:rPr>
        <w:t>кандидат психологических наук</w:t>
      </w:r>
      <w:r w:rsidRPr="00215C31">
        <w:rPr>
          <w:color w:val="000000"/>
        </w:rPr>
        <w:t>,</w:t>
      </w:r>
      <w:r w:rsidRPr="005524CC">
        <w:rPr>
          <w:i/>
          <w:color w:val="000000"/>
        </w:rPr>
        <w:t xml:space="preserve"> </w:t>
      </w:r>
      <w:r w:rsidRPr="005524CC">
        <w:rPr>
          <w:color w:val="000000"/>
        </w:rPr>
        <w:t>доцент</w:t>
      </w:r>
      <w:r>
        <w:t xml:space="preserve"> </w:t>
      </w:r>
      <w:r w:rsidRPr="005524CC">
        <w:t xml:space="preserve">факультета </w:t>
      </w:r>
      <w:r>
        <w:rPr>
          <w:color w:val="000000"/>
        </w:rPr>
        <w:t>консультативной</w:t>
      </w:r>
      <w:r w:rsidRPr="00410163">
        <w:rPr>
          <w:color w:val="000000"/>
        </w:rPr>
        <w:t xml:space="preserve"> и клинической психологии</w:t>
      </w:r>
      <w:r w:rsidRPr="00FD0985">
        <w:t xml:space="preserve"> </w:t>
      </w:r>
      <w:r>
        <w:t>ГБОУ ВПО «Московский городской психолого-педагогический университет»  (Москва)</w:t>
      </w:r>
    </w:p>
    <w:p w:rsidR="00936761" w:rsidRPr="00254A2C" w:rsidRDefault="00936761" w:rsidP="00FD0985">
      <w:pPr>
        <w:tabs>
          <w:tab w:val="left" w:pos="0"/>
          <w:tab w:val="left" w:pos="360"/>
        </w:tabs>
        <w:spacing w:after="120"/>
        <w:jc w:val="both"/>
      </w:pPr>
    </w:p>
    <w:p w:rsidR="00936761" w:rsidRPr="00F73588" w:rsidRDefault="00936761" w:rsidP="00254A2C">
      <w:pPr>
        <w:numPr>
          <w:ilvl w:val="0"/>
          <w:numId w:val="39"/>
        </w:numPr>
        <w:ind w:left="0" w:firstLine="0"/>
        <w:jc w:val="both"/>
        <w:rPr>
          <w:b/>
        </w:rPr>
      </w:pPr>
      <w:r>
        <w:rPr>
          <w:b/>
        </w:rPr>
        <w:t>«</w:t>
      </w:r>
      <w:r w:rsidRPr="00F73588">
        <w:rPr>
          <w:b/>
        </w:rPr>
        <w:t>Арт-терапевтические методы диагностики и корре</w:t>
      </w:r>
      <w:r>
        <w:rPr>
          <w:b/>
        </w:rPr>
        <w:t>кции лиц с зависимым поведением»</w:t>
      </w:r>
    </w:p>
    <w:p w:rsidR="00936761" w:rsidRDefault="00936761" w:rsidP="00174116">
      <w:pPr>
        <w:tabs>
          <w:tab w:val="left" w:pos="0"/>
          <w:tab w:val="left" w:pos="360"/>
        </w:tabs>
        <w:spacing w:after="120"/>
        <w:jc w:val="both"/>
      </w:pPr>
      <w:r w:rsidRPr="00F73588">
        <w:rPr>
          <w:b/>
          <w:i/>
        </w:rPr>
        <w:t>Косинова Виктория Владимировна</w:t>
      </w:r>
      <w:r>
        <w:t>, доцент кафедры общей психологии ГБОУ ВПО «Московский городской психолого-педагогический университет» (Москва)</w:t>
      </w:r>
    </w:p>
    <w:p w:rsidR="00936761" w:rsidRDefault="00936761" w:rsidP="00174116">
      <w:pPr>
        <w:numPr>
          <w:ilvl w:val="0"/>
          <w:numId w:val="39"/>
        </w:numPr>
        <w:tabs>
          <w:tab w:val="left" w:pos="0"/>
          <w:tab w:val="left" w:pos="360"/>
        </w:tabs>
        <w:ind w:left="0" w:firstLine="0"/>
        <w:jc w:val="both"/>
        <w:rPr>
          <w:b/>
        </w:rPr>
      </w:pPr>
      <w:r>
        <w:rPr>
          <w:b/>
        </w:rPr>
        <w:t xml:space="preserve">      «Показания к уважительному оспариванию при работе с зависимыми»</w:t>
      </w:r>
    </w:p>
    <w:p w:rsidR="00936761" w:rsidRDefault="00936761" w:rsidP="00174116">
      <w:pPr>
        <w:tabs>
          <w:tab w:val="left" w:pos="0"/>
          <w:tab w:val="left" w:pos="360"/>
        </w:tabs>
        <w:spacing w:after="120"/>
        <w:jc w:val="both"/>
      </w:pPr>
      <w:r w:rsidRPr="00883276">
        <w:rPr>
          <w:b/>
          <w:i/>
        </w:rPr>
        <w:t>Котов Сергей Владимирович,</w:t>
      </w:r>
      <w:r>
        <w:t xml:space="preserve"> старший научный сотрудник отделения медико-социальной реабилитации ФБГУ НН Центра наркологии МЗ РФ</w:t>
      </w:r>
    </w:p>
    <w:p w:rsidR="00936761" w:rsidRPr="005524CC" w:rsidRDefault="00936761" w:rsidP="00174116">
      <w:pPr>
        <w:tabs>
          <w:tab w:val="left" w:pos="0"/>
          <w:tab w:val="left" w:pos="360"/>
        </w:tabs>
        <w:spacing w:after="120"/>
        <w:jc w:val="both"/>
      </w:pPr>
    </w:p>
    <w:p w:rsidR="00936761" w:rsidRPr="005524CC" w:rsidRDefault="00936761" w:rsidP="00174116">
      <w:pPr>
        <w:numPr>
          <w:ilvl w:val="0"/>
          <w:numId w:val="39"/>
        </w:numPr>
        <w:ind w:left="0" w:firstLine="0"/>
      </w:pPr>
      <w:r>
        <w:rPr>
          <w:b/>
        </w:rPr>
        <w:t>«</w:t>
      </w:r>
      <w:r w:rsidRPr="005524CC">
        <w:rPr>
          <w:b/>
        </w:rPr>
        <w:t>Семья как фактор формирования аддиктивного поведения у подростков</w:t>
      </w:r>
      <w:r>
        <w:rPr>
          <w:b/>
        </w:rPr>
        <w:t>»</w:t>
      </w:r>
    </w:p>
    <w:p w:rsidR="00936761" w:rsidRDefault="00936761" w:rsidP="00174116">
      <w:pPr>
        <w:spacing w:after="120"/>
        <w:jc w:val="both"/>
      </w:pPr>
      <w:r w:rsidRPr="005524CC">
        <w:rPr>
          <w:b/>
          <w:i/>
        </w:rPr>
        <w:t xml:space="preserve">Третьякова Татьяна Викторовна, </w:t>
      </w:r>
      <w:r w:rsidRPr="005524CC">
        <w:t>медицинский психолог ГКУЗ «Московский научно-практический центр наркологии Департамента здравоохранения г. Москвы</w:t>
      </w:r>
      <w:r>
        <w:t>» (Москва)</w:t>
      </w:r>
    </w:p>
    <w:p w:rsidR="00936761" w:rsidRDefault="00936761" w:rsidP="00174116">
      <w:pPr>
        <w:spacing w:after="120"/>
        <w:jc w:val="both"/>
      </w:pPr>
    </w:p>
    <w:p w:rsidR="00936761" w:rsidRPr="0031355D" w:rsidRDefault="00936761" w:rsidP="00174116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31355D">
        <w:rPr>
          <w:b/>
        </w:rPr>
        <w:t>«Проблемные моменты социально-психологического анкетирования</w:t>
      </w:r>
      <w:r>
        <w:rPr>
          <w:b/>
        </w:rPr>
        <w:t xml:space="preserve"> </w:t>
      </w:r>
      <w:r w:rsidRPr="0031355D">
        <w:rPr>
          <w:b/>
        </w:rPr>
        <w:t>учащихся перед тестированием их на наркотики»</w:t>
      </w:r>
    </w:p>
    <w:p w:rsidR="00936761" w:rsidRDefault="00936761" w:rsidP="00397DDA">
      <w:pPr>
        <w:widowControl w:val="0"/>
        <w:autoSpaceDE w:val="0"/>
        <w:autoSpaceDN w:val="0"/>
        <w:adjustRightInd w:val="0"/>
        <w:spacing w:after="120"/>
        <w:jc w:val="both"/>
      </w:pPr>
      <w:r w:rsidRPr="0031355D">
        <w:rPr>
          <w:b/>
          <w:i/>
        </w:rPr>
        <w:t>Киселева Александра Валерьяновна</w:t>
      </w:r>
      <w:r>
        <w:rPr>
          <w:i/>
        </w:rPr>
        <w:t xml:space="preserve">, </w:t>
      </w:r>
      <w:r>
        <w:t>кандидат педагогических наук</w:t>
      </w:r>
      <w:r w:rsidRPr="0031355D">
        <w:t>, научный сотрудник лаборатории «Медико-психологическая реабилитация» МГППУ (Москва)</w:t>
      </w:r>
    </w:p>
    <w:p w:rsidR="00936761" w:rsidRDefault="00936761" w:rsidP="00397DDA">
      <w:pPr>
        <w:widowControl w:val="0"/>
        <w:autoSpaceDE w:val="0"/>
        <w:autoSpaceDN w:val="0"/>
        <w:adjustRightInd w:val="0"/>
        <w:spacing w:after="120"/>
        <w:jc w:val="both"/>
      </w:pPr>
    </w:p>
    <w:p w:rsidR="00936761" w:rsidRPr="005524CC" w:rsidRDefault="00936761" w:rsidP="00397DDA">
      <w:pPr>
        <w:numPr>
          <w:ilvl w:val="0"/>
          <w:numId w:val="39"/>
        </w:numPr>
        <w:ind w:left="0" w:firstLine="0"/>
      </w:pPr>
      <w:r>
        <w:rPr>
          <w:b/>
        </w:rPr>
        <w:t>«</w:t>
      </w:r>
      <w:r w:rsidRPr="005524CC">
        <w:rPr>
          <w:b/>
        </w:rPr>
        <w:t>Аддикция в организациях. Почему, зачем и как?</w:t>
      </w:r>
      <w:r>
        <w:rPr>
          <w:b/>
        </w:rPr>
        <w:t>»</w:t>
      </w:r>
    </w:p>
    <w:p w:rsidR="00936761" w:rsidRDefault="00936761" w:rsidP="00397DDA">
      <w:r w:rsidRPr="005524CC">
        <w:rPr>
          <w:b/>
          <w:i/>
        </w:rPr>
        <w:t xml:space="preserve">Телиженко Виктория Валентиновна, </w:t>
      </w:r>
      <w:r w:rsidRPr="005524CC">
        <w:t>студентка, НИЯУ МИФИ</w:t>
      </w:r>
      <w:r>
        <w:t xml:space="preserve"> (Москва)</w:t>
      </w:r>
    </w:p>
    <w:p w:rsidR="00936761" w:rsidRDefault="00936761" w:rsidP="00A14F48">
      <w:pPr>
        <w:widowControl w:val="0"/>
        <w:autoSpaceDE w:val="0"/>
        <w:autoSpaceDN w:val="0"/>
        <w:adjustRightInd w:val="0"/>
        <w:ind w:left="709"/>
        <w:jc w:val="both"/>
      </w:pPr>
    </w:p>
    <w:p w:rsidR="00936761" w:rsidRDefault="00936761" w:rsidP="00DD4484">
      <w:pPr>
        <w:ind w:left="720"/>
        <w:jc w:val="center"/>
        <w:rPr>
          <w:b/>
          <w:color w:val="000000"/>
          <w:u w:val="single"/>
        </w:rPr>
      </w:pPr>
    </w:p>
    <w:p w:rsidR="00936761" w:rsidRPr="00DA7A4A" w:rsidRDefault="00936761" w:rsidP="00DD4484">
      <w:pPr>
        <w:ind w:left="720"/>
        <w:jc w:val="center"/>
        <w:rPr>
          <w:b/>
          <w:i/>
          <w:color w:val="000000"/>
        </w:rPr>
      </w:pPr>
      <w:r w:rsidRPr="00DA7A4A">
        <w:rPr>
          <w:b/>
          <w:i/>
          <w:color w:val="000000"/>
        </w:rPr>
        <w:t>Кофе-брейк (17.00 -17.30)</w:t>
      </w:r>
    </w:p>
    <w:p w:rsidR="00936761" w:rsidRPr="00DA7A4A" w:rsidRDefault="00936761" w:rsidP="00DD4484">
      <w:pPr>
        <w:ind w:left="720"/>
        <w:jc w:val="center"/>
        <w:rPr>
          <w:b/>
          <w:i/>
          <w:color w:val="000000"/>
          <w:u w:val="single"/>
        </w:rPr>
      </w:pPr>
    </w:p>
    <w:p w:rsidR="00936761" w:rsidRDefault="00936761" w:rsidP="00DD4484">
      <w:pPr>
        <w:ind w:left="720"/>
        <w:jc w:val="center"/>
        <w:rPr>
          <w:b/>
          <w:color w:val="000000"/>
          <w:u w:val="single"/>
        </w:rPr>
      </w:pPr>
    </w:p>
    <w:p w:rsidR="00936761" w:rsidRDefault="00936761" w:rsidP="00DD4484">
      <w:pPr>
        <w:ind w:left="720"/>
        <w:jc w:val="center"/>
        <w:rPr>
          <w:b/>
          <w:color w:val="000000"/>
          <w:u w:val="single"/>
        </w:rPr>
      </w:pPr>
    </w:p>
    <w:p w:rsidR="00936761" w:rsidRPr="00E01114" w:rsidRDefault="00936761" w:rsidP="009621AD">
      <w:pPr>
        <w:spacing w:after="240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E01114">
        <w:rPr>
          <w:b/>
          <w:color w:val="000000"/>
          <w:sz w:val="28"/>
          <w:szCs w:val="28"/>
          <w:u w:val="single"/>
        </w:rPr>
        <w:t>Мастер-класс (17.30 – 18.30)</w:t>
      </w:r>
    </w:p>
    <w:p w:rsidR="00936761" w:rsidRPr="00E01114" w:rsidRDefault="00936761" w:rsidP="00E01114">
      <w:pPr>
        <w:spacing w:after="120"/>
        <w:ind w:left="720"/>
        <w:jc w:val="center"/>
        <w:rPr>
          <w:b/>
          <w:i/>
          <w:color w:val="000000"/>
          <w:sz w:val="28"/>
          <w:szCs w:val="28"/>
        </w:rPr>
      </w:pPr>
      <w:r w:rsidRPr="00E01114">
        <w:rPr>
          <w:b/>
          <w:i/>
          <w:color w:val="000000"/>
          <w:sz w:val="28"/>
          <w:szCs w:val="28"/>
        </w:rPr>
        <w:t>«Социотерапевтическая помощь детям из семей с алкогольными проблемами»</w:t>
      </w:r>
    </w:p>
    <w:p w:rsidR="00936761" w:rsidRPr="00803383" w:rsidRDefault="00936761" w:rsidP="00E01114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803383">
        <w:rPr>
          <w:rFonts w:ascii="Times New Roman" w:hAnsi="Times New Roman" w:cs="Times New Roman"/>
          <w:b/>
          <w:bCs/>
          <w:color w:val="auto"/>
        </w:rPr>
        <w:t>Ведущая</w:t>
      </w:r>
      <w:r w:rsidRPr="00803383">
        <w:rPr>
          <w:rFonts w:ascii="Times New Roman" w:hAnsi="Times New Roman" w:cs="Times New Roman"/>
          <w:color w:val="auto"/>
        </w:rPr>
        <w:t xml:space="preserve">: </w:t>
      </w:r>
      <w:r w:rsidRPr="00803383">
        <w:rPr>
          <w:rFonts w:ascii="Times New Roman" w:hAnsi="Times New Roman" w:cs="Times New Roman"/>
          <w:b/>
          <w:bCs/>
          <w:color w:val="auto"/>
        </w:rPr>
        <w:t>Данута Абрамович</w:t>
      </w:r>
      <w:r w:rsidRPr="00803383">
        <w:rPr>
          <w:rFonts w:ascii="Times New Roman" w:hAnsi="Times New Roman" w:cs="Times New Roman"/>
          <w:color w:val="auto"/>
        </w:rPr>
        <w:t xml:space="preserve">, сотрудница Варшавского фонда развития профилактики, образования и терапии алкогольных проблем </w:t>
      </w:r>
      <w:r>
        <w:rPr>
          <w:rFonts w:ascii="Times New Roman" w:hAnsi="Times New Roman" w:cs="Times New Roman"/>
          <w:color w:val="auto"/>
        </w:rPr>
        <w:t>«</w:t>
      </w:r>
      <w:r w:rsidRPr="00803383">
        <w:rPr>
          <w:rFonts w:ascii="Times New Roman" w:hAnsi="Times New Roman" w:cs="Times New Roman"/>
          <w:color w:val="auto"/>
        </w:rPr>
        <w:t xml:space="preserve">ЕТОН» (Польша) </w:t>
      </w:r>
    </w:p>
    <w:p w:rsidR="00936761" w:rsidRDefault="00936761" w:rsidP="00D71D18">
      <w:pPr>
        <w:pStyle w:val="NormalWeb"/>
        <w:spacing w:line="276" w:lineRule="auto"/>
        <w:rPr>
          <w:rStyle w:val="Strong"/>
          <w:rFonts w:ascii="Cambria" w:hAnsi="Cambria"/>
          <w:i/>
        </w:rPr>
      </w:pPr>
    </w:p>
    <w:p w:rsidR="00936761" w:rsidRPr="00803383" w:rsidRDefault="00936761" w:rsidP="00D71D18">
      <w:pPr>
        <w:pStyle w:val="NormalWeb"/>
        <w:spacing w:line="276" w:lineRule="auto"/>
        <w:rPr>
          <w:rStyle w:val="Strong"/>
          <w:rFonts w:ascii="Cambria" w:hAnsi="Cambria"/>
          <w:i/>
        </w:rPr>
      </w:pPr>
    </w:p>
    <w:p w:rsidR="00936761" w:rsidRPr="00410163" w:rsidRDefault="00936761" w:rsidP="00410163">
      <w:pPr>
        <w:pStyle w:val="NormalWeb"/>
        <w:spacing w:line="276" w:lineRule="auto"/>
        <w:jc w:val="center"/>
        <w:rPr>
          <w:rStyle w:val="Strong"/>
          <w:sz w:val="28"/>
          <w:szCs w:val="28"/>
          <w:u w:val="single"/>
        </w:rPr>
      </w:pPr>
      <w:r w:rsidRPr="00803383">
        <w:rPr>
          <w:rStyle w:val="Strong"/>
          <w:sz w:val="28"/>
          <w:szCs w:val="28"/>
          <w:u w:val="single"/>
        </w:rPr>
        <w:t>Подведен</w:t>
      </w:r>
      <w:r>
        <w:rPr>
          <w:rStyle w:val="Strong"/>
          <w:sz w:val="28"/>
          <w:szCs w:val="28"/>
          <w:u w:val="single"/>
        </w:rPr>
        <w:t>ие итогов и принятие Резолюции к</w:t>
      </w:r>
      <w:r w:rsidRPr="00803383">
        <w:rPr>
          <w:rStyle w:val="Strong"/>
          <w:sz w:val="28"/>
          <w:szCs w:val="28"/>
          <w:u w:val="single"/>
        </w:rPr>
        <w:t>онференции (18.30 – 19.00)</w:t>
      </w:r>
    </w:p>
    <w:sectPr w:rsidR="00936761" w:rsidRPr="00410163" w:rsidSect="004F0F33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96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10"/>
    <w:multiLevelType w:val="hybridMultilevel"/>
    <w:tmpl w:val="A0F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95CC7"/>
    <w:multiLevelType w:val="hybridMultilevel"/>
    <w:tmpl w:val="67185AA6"/>
    <w:lvl w:ilvl="0" w:tplc="9A2AB3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EA4EE3"/>
    <w:multiLevelType w:val="hybridMultilevel"/>
    <w:tmpl w:val="5C6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0013"/>
    <w:multiLevelType w:val="hybridMultilevel"/>
    <w:tmpl w:val="536E20C4"/>
    <w:lvl w:ilvl="0" w:tplc="E37E0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8E228C"/>
    <w:multiLevelType w:val="hybridMultilevel"/>
    <w:tmpl w:val="BA92E8EA"/>
    <w:lvl w:ilvl="0" w:tplc="E4E268F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295A0C"/>
    <w:multiLevelType w:val="hybridMultilevel"/>
    <w:tmpl w:val="C59EFB76"/>
    <w:lvl w:ilvl="0" w:tplc="62FE3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63DAD"/>
    <w:multiLevelType w:val="hybridMultilevel"/>
    <w:tmpl w:val="3440CBFC"/>
    <w:lvl w:ilvl="0" w:tplc="3F1A2BA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3564"/>
    <w:multiLevelType w:val="multilevel"/>
    <w:tmpl w:val="E96A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F5ED9"/>
    <w:multiLevelType w:val="hybridMultilevel"/>
    <w:tmpl w:val="45285E12"/>
    <w:lvl w:ilvl="0" w:tplc="9CC6E6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6838B6"/>
    <w:multiLevelType w:val="hybridMultilevel"/>
    <w:tmpl w:val="60D8BCC8"/>
    <w:lvl w:ilvl="0" w:tplc="9D50A966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43395E"/>
    <w:multiLevelType w:val="hybridMultilevel"/>
    <w:tmpl w:val="6F0E05E0"/>
    <w:lvl w:ilvl="0" w:tplc="B5B08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962CA"/>
    <w:multiLevelType w:val="hybridMultilevel"/>
    <w:tmpl w:val="A04C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AA5801"/>
    <w:multiLevelType w:val="hybridMultilevel"/>
    <w:tmpl w:val="B66837A8"/>
    <w:lvl w:ilvl="0" w:tplc="B8229D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F01E7E"/>
    <w:multiLevelType w:val="hybridMultilevel"/>
    <w:tmpl w:val="67B8777A"/>
    <w:lvl w:ilvl="0" w:tplc="6B4E1E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011507"/>
    <w:multiLevelType w:val="hybridMultilevel"/>
    <w:tmpl w:val="D2D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CF1EAF"/>
    <w:multiLevelType w:val="hybridMultilevel"/>
    <w:tmpl w:val="D2D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645F1"/>
    <w:multiLevelType w:val="hybridMultilevel"/>
    <w:tmpl w:val="15BC1BDA"/>
    <w:lvl w:ilvl="0" w:tplc="C6727C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C4C7D19"/>
    <w:multiLevelType w:val="hybridMultilevel"/>
    <w:tmpl w:val="5FAE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B29B2"/>
    <w:multiLevelType w:val="hybridMultilevel"/>
    <w:tmpl w:val="AA3065E0"/>
    <w:lvl w:ilvl="0" w:tplc="BEC8AB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2A87661"/>
    <w:multiLevelType w:val="hybridMultilevel"/>
    <w:tmpl w:val="644E829E"/>
    <w:lvl w:ilvl="0" w:tplc="63E0F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D5045E"/>
    <w:multiLevelType w:val="hybridMultilevel"/>
    <w:tmpl w:val="D71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A13641"/>
    <w:multiLevelType w:val="hybridMultilevel"/>
    <w:tmpl w:val="AACA96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E79318A"/>
    <w:multiLevelType w:val="hybridMultilevel"/>
    <w:tmpl w:val="2978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B50CFE"/>
    <w:multiLevelType w:val="hybridMultilevel"/>
    <w:tmpl w:val="1EF038DA"/>
    <w:lvl w:ilvl="0" w:tplc="C768654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787BBB"/>
    <w:multiLevelType w:val="hybridMultilevel"/>
    <w:tmpl w:val="EBA25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8301DD"/>
    <w:multiLevelType w:val="hybridMultilevel"/>
    <w:tmpl w:val="45285E12"/>
    <w:lvl w:ilvl="0" w:tplc="9CC6E6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AE24E1A"/>
    <w:multiLevelType w:val="hybridMultilevel"/>
    <w:tmpl w:val="7BEC8BC8"/>
    <w:lvl w:ilvl="0" w:tplc="A6BC0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AF06374"/>
    <w:multiLevelType w:val="hybridMultilevel"/>
    <w:tmpl w:val="A04C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A73C0A"/>
    <w:multiLevelType w:val="hybridMultilevel"/>
    <w:tmpl w:val="326E191C"/>
    <w:lvl w:ilvl="0" w:tplc="120A60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4347171"/>
    <w:multiLevelType w:val="hybridMultilevel"/>
    <w:tmpl w:val="648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C03270"/>
    <w:multiLevelType w:val="hybridMultilevel"/>
    <w:tmpl w:val="7E3EB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634FCD"/>
    <w:multiLevelType w:val="hybridMultilevel"/>
    <w:tmpl w:val="66BCB93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F2C3C84"/>
    <w:multiLevelType w:val="hybridMultilevel"/>
    <w:tmpl w:val="6F5A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B23D2C"/>
    <w:multiLevelType w:val="hybridMultilevel"/>
    <w:tmpl w:val="7FEACFCE"/>
    <w:lvl w:ilvl="0" w:tplc="530680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3056887"/>
    <w:multiLevelType w:val="hybridMultilevel"/>
    <w:tmpl w:val="5FFE1568"/>
    <w:lvl w:ilvl="0" w:tplc="CD3C1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5B40CF"/>
    <w:multiLevelType w:val="hybridMultilevel"/>
    <w:tmpl w:val="050AC4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7F1222F"/>
    <w:multiLevelType w:val="hybridMultilevel"/>
    <w:tmpl w:val="767CE644"/>
    <w:lvl w:ilvl="0" w:tplc="BA90B3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7DA90B6B"/>
    <w:multiLevelType w:val="hybridMultilevel"/>
    <w:tmpl w:val="97D67926"/>
    <w:lvl w:ilvl="0" w:tplc="47B8D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3F5574"/>
    <w:multiLevelType w:val="hybridMultilevel"/>
    <w:tmpl w:val="8244FE94"/>
    <w:lvl w:ilvl="0" w:tplc="173E1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6178E2"/>
    <w:multiLevelType w:val="hybridMultilevel"/>
    <w:tmpl w:val="F4E0D1FA"/>
    <w:lvl w:ilvl="0" w:tplc="2758C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1"/>
  </w:num>
  <w:num w:numId="4">
    <w:abstractNumId w:val="34"/>
  </w:num>
  <w:num w:numId="5">
    <w:abstractNumId w:val="20"/>
  </w:num>
  <w:num w:numId="6">
    <w:abstractNumId w:val="39"/>
  </w:num>
  <w:num w:numId="7">
    <w:abstractNumId w:val="23"/>
  </w:num>
  <w:num w:numId="8">
    <w:abstractNumId w:val="32"/>
  </w:num>
  <w:num w:numId="9">
    <w:abstractNumId w:val="7"/>
  </w:num>
  <w:num w:numId="10">
    <w:abstractNumId w:val="1"/>
  </w:num>
  <w:num w:numId="11">
    <w:abstractNumId w:val="27"/>
  </w:num>
  <w:num w:numId="12">
    <w:abstractNumId w:val="13"/>
  </w:num>
  <w:num w:numId="13">
    <w:abstractNumId w:val="16"/>
  </w:num>
  <w:num w:numId="14">
    <w:abstractNumId w:val="31"/>
  </w:num>
  <w:num w:numId="15">
    <w:abstractNumId w:val="22"/>
  </w:num>
  <w:num w:numId="16">
    <w:abstractNumId w:val="35"/>
  </w:num>
  <w:num w:numId="17">
    <w:abstractNumId w:val="9"/>
  </w:num>
  <w:num w:numId="18">
    <w:abstractNumId w:val="4"/>
  </w:num>
  <w:num w:numId="19">
    <w:abstractNumId w:val="24"/>
  </w:num>
  <w:num w:numId="20">
    <w:abstractNumId w:val="37"/>
  </w:num>
  <w:num w:numId="21">
    <w:abstractNumId w:val="17"/>
  </w:num>
  <w:num w:numId="22">
    <w:abstractNumId w:val="30"/>
  </w:num>
  <w:num w:numId="23">
    <w:abstractNumId w:val="6"/>
  </w:num>
  <w:num w:numId="24">
    <w:abstractNumId w:val="15"/>
  </w:num>
  <w:num w:numId="25">
    <w:abstractNumId w:val="0"/>
  </w:num>
  <w:num w:numId="26">
    <w:abstractNumId w:val="36"/>
  </w:num>
  <w:num w:numId="27">
    <w:abstractNumId w:val="21"/>
  </w:num>
  <w:num w:numId="28">
    <w:abstractNumId w:val="2"/>
  </w:num>
  <w:num w:numId="29">
    <w:abstractNumId w:val="18"/>
  </w:num>
  <w:num w:numId="30">
    <w:abstractNumId w:val="12"/>
  </w:num>
  <w:num w:numId="31">
    <w:abstractNumId w:val="3"/>
  </w:num>
  <w:num w:numId="32">
    <w:abstractNumId w:val="14"/>
  </w:num>
  <w:num w:numId="33">
    <w:abstractNumId w:val="8"/>
  </w:num>
  <w:num w:numId="34">
    <w:abstractNumId w:val="25"/>
  </w:num>
  <w:num w:numId="35">
    <w:abstractNumId w:val="38"/>
  </w:num>
  <w:num w:numId="36">
    <w:abstractNumId w:val="19"/>
  </w:num>
  <w:num w:numId="37">
    <w:abstractNumId w:val="28"/>
  </w:num>
  <w:num w:numId="38">
    <w:abstractNumId w:val="33"/>
  </w:num>
  <w:num w:numId="39">
    <w:abstractNumId w:val="5"/>
  </w:num>
  <w:num w:numId="40">
    <w:abstractNumId w:val="1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2F6"/>
    <w:rsid w:val="00001F77"/>
    <w:rsid w:val="00031D37"/>
    <w:rsid w:val="000442BB"/>
    <w:rsid w:val="00052FBB"/>
    <w:rsid w:val="000665F9"/>
    <w:rsid w:val="00066D15"/>
    <w:rsid w:val="00074412"/>
    <w:rsid w:val="00075439"/>
    <w:rsid w:val="00096415"/>
    <w:rsid w:val="000A2450"/>
    <w:rsid w:val="000A3F4B"/>
    <w:rsid w:val="000B3EFD"/>
    <w:rsid w:val="000B43CA"/>
    <w:rsid w:val="000B675F"/>
    <w:rsid w:val="000B7218"/>
    <w:rsid w:val="000C6431"/>
    <w:rsid w:val="000C72D6"/>
    <w:rsid w:val="000E314D"/>
    <w:rsid w:val="000E62DA"/>
    <w:rsid w:val="00107349"/>
    <w:rsid w:val="00123AD1"/>
    <w:rsid w:val="00132A48"/>
    <w:rsid w:val="00135500"/>
    <w:rsid w:val="00161676"/>
    <w:rsid w:val="001724D0"/>
    <w:rsid w:val="00174116"/>
    <w:rsid w:val="001758D1"/>
    <w:rsid w:val="00182C47"/>
    <w:rsid w:val="001861C5"/>
    <w:rsid w:val="0018719F"/>
    <w:rsid w:val="001A420F"/>
    <w:rsid w:val="001A5787"/>
    <w:rsid w:val="001C1AC7"/>
    <w:rsid w:val="001C268B"/>
    <w:rsid w:val="001C550C"/>
    <w:rsid w:val="001D6855"/>
    <w:rsid w:val="001E3817"/>
    <w:rsid w:val="00215C31"/>
    <w:rsid w:val="002207BB"/>
    <w:rsid w:val="00223DF4"/>
    <w:rsid w:val="00247AC0"/>
    <w:rsid w:val="00254A2C"/>
    <w:rsid w:val="00261AA8"/>
    <w:rsid w:val="00265A80"/>
    <w:rsid w:val="002674B1"/>
    <w:rsid w:val="00270CDC"/>
    <w:rsid w:val="00273E94"/>
    <w:rsid w:val="0027647E"/>
    <w:rsid w:val="00287D9B"/>
    <w:rsid w:val="002B1E6E"/>
    <w:rsid w:val="002B3AAE"/>
    <w:rsid w:val="002C6DC4"/>
    <w:rsid w:val="002D40E2"/>
    <w:rsid w:val="002E1884"/>
    <w:rsid w:val="002E53D6"/>
    <w:rsid w:val="002F1798"/>
    <w:rsid w:val="002F3AB4"/>
    <w:rsid w:val="002F7D02"/>
    <w:rsid w:val="003022FE"/>
    <w:rsid w:val="003131A1"/>
    <w:rsid w:val="0031355D"/>
    <w:rsid w:val="00323774"/>
    <w:rsid w:val="00325AFC"/>
    <w:rsid w:val="003316CC"/>
    <w:rsid w:val="003322A5"/>
    <w:rsid w:val="00333562"/>
    <w:rsid w:val="0034378E"/>
    <w:rsid w:val="00360A1B"/>
    <w:rsid w:val="00395F17"/>
    <w:rsid w:val="00397DDA"/>
    <w:rsid w:val="00397FF2"/>
    <w:rsid w:val="003A66B5"/>
    <w:rsid w:val="003B6B06"/>
    <w:rsid w:val="003C1C0F"/>
    <w:rsid w:val="003C6196"/>
    <w:rsid w:val="003F2216"/>
    <w:rsid w:val="003F7590"/>
    <w:rsid w:val="00402E5E"/>
    <w:rsid w:val="004056CF"/>
    <w:rsid w:val="00410163"/>
    <w:rsid w:val="00413093"/>
    <w:rsid w:val="004142EF"/>
    <w:rsid w:val="00423291"/>
    <w:rsid w:val="004233D9"/>
    <w:rsid w:val="00434D69"/>
    <w:rsid w:val="00436795"/>
    <w:rsid w:val="00440BB1"/>
    <w:rsid w:val="00441B08"/>
    <w:rsid w:val="00444413"/>
    <w:rsid w:val="00444A3E"/>
    <w:rsid w:val="004529C9"/>
    <w:rsid w:val="00462334"/>
    <w:rsid w:val="00463F34"/>
    <w:rsid w:val="0047036C"/>
    <w:rsid w:val="00470526"/>
    <w:rsid w:val="0048131B"/>
    <w:rsid w:val="0048158B"/>
    <w:rsid w:val="00491008"/>
    <w:rsid w:val="00491787"/>
    <w:rsid w:val="0049717F"/>
    <w:rsid w:val="00497B61"/>
    <w:rsid w:val="004A1872"/>
    <w:rsid w:val="004A202C"/>
    <w:rsid w:val="004B2AC7"/>
    <w:rsid w:val="004B2D1C"/>
    <w:rsid w:val="004B3585"/>
    <w:rsid w:val="004C0870"/>
    <w:rsid w:val="004F0F33"/>
    <w:rsid w:val="004F456C"/>
    <w:rsid w:val="004F6465"/>
    <w:rsid w:val="00502A40"/>
    <w:rsid w:val="0050317D"/>
    <w:rsid w:val="00505C60"/>
    <w:rsid w:val="00507221"/>
    <w:rsid w:val="005137E5"/>
    <w:rsid w:val="00537F67"/>
    <w:rsid w:val="00547CED"/>
    <w:rsid w:val="005507AD"/>
    <w:rsid w:val="005524CC"/>
    <w:rsid w:val="005648CC"/>
    <w:rsid w:val="0057588C"/>
    <w:rsid w:val="00582999"/>
    <w:rsid w:val="00583171"/>
    <w:rsid w:val="00591584"/>
    <w:rsid w:val="0059522C"/>
    <w:rsid w:val="005974CA"/>
    <w:rsid w:val="00597CA9"/>
    <w:rsid w:val="005C64AB"/>
    <w:rsid w:val="005C7402"/>
    <w:rsid w:val="005D2A13"/>
    <w:rsid w:val="00600B89"/>
    <w:rsid w:val="0061506D"/>
    <w:rsid w:val="00620426"/>
    <w:rsid w:val="0062093C"/>
    <w:rsid w:val="00622A75"/>
    <w:rsid w:val="00636BE2"/>
    <w:rsid w:val="00642713"/>
    <w:rsid w:val="006468C3"/>
    <w:rsid w:val="0065540B"/>
    <w:rsid w:val="00662ADA"/>
    <w:rsid w:val="00662B03"/>
    <w:rsid w:val="00664810"/>
    <w:rsid w:val="00665193"/>
    <w:rsid w:val="006661D1"/>
    <w:rsid w:val="00666A64"/>
    <w:rsid w:val="006740B9"/>
    <w:rsid w:val="00680C7F"/>
    <w:rsid w:val="00680E67"/>
    <w:rsid w:val="006906B9"/>
    <w:rsid w:val="00693138"/>
    <w:rsid w:val="00696F99"/>
    <w:rsid w:val="006A0353"/>
    <w:rsid w:val="006A6C97"/>
    <w:rsid w:val="006B491C"/>
    <w:rsid w:val="006D33C0"/>
    <w:rsid w:val="006D781A"/>
    <w:rsid w:val="006E2F8D"/>
    <w:rsid w:val="006E5343"/>
    <w:rsid w:val="006F7E6D"/>
    <w:rsid w:val="00703B9F"/>
    <w:rsid w:val="00707DAD"/>
    <w:rsid w:val="0073455F"/>
    <w:rsid w:val="0074339B"/>
    <w:rsid w:val="00760929"/>
    <w:rsid w:val="00760DCB"/>
    <w:rsid w:val="0076225A"/>
    <w:rsid w:val="007652D5"/>
    <w:rsid w:val="007A0151"/>
    <w:rsid w:val="007A5CB2"/>
    <w:rsid w:val="007B6177"/>
    <w:rsid w:val="007B664E"/>
    <w:rsid w:val="007C407D"/>
    <w:rsid w:val="007C6C46"/>
    <w:rsid w:val="007C77F4"/>
    <w:rsid w:val="007D39E1"/>
    <w:rsid w:val="007F1ACF"/>
    <w:rsid w:val="007F5265"/>
    <w:rsid w:val="00801A97"/>
    <w:rsid w:val="00803383"/>
    <w:rsid w:val="00810145"/>
    <w:rsid w:val="00820B82"/>
    <w:rsid w:val="00827560"/>
    <w:rsid w:val="008305CC"/>
    <w:rsid w:val="00852D5E"/>
    <w:rsid w:val="00856AFB"/>
    <w:rsid w:val="008635D3"/>
    <w:rsid w:val="008679DA"/>
    <w:rsid w:val="00883276"/>
    <w:rsid w:val="008847E6"/>
    <w:rsid w:val="00893F9F"/>
    <w:rsid w:val="0089482D"/>
    <w:rsid w:val="008A6D01"/>
    <w:rsid w:val="008B15D8"/>
    <w:rsid w:val="008B65EE"/>
    <w:rsid w:val="0091547D"/>
    <w:rsid w:val="00915F45"/>
    <w:rsid w:val="00930EF5"/>
    <w:rsid w:val="00936761"/>
    <w:rsid w:val="00937C09"/>
    <w:rsid w:val="00945E95"/>
    <w:rsid w:val="00952487"/>
    <w:rsid w:val="009621AD"/>
    <w:rsid w:val="0097169B"/>
    <w:rsid w:val="00973313"/>
    <w:rsid w:val="00974BD3"/>
    <w:rsid w:val="009860F0"/>
    <w:rsid w:val="009A53E8"/>
    <w:rsid w:val="009B4757"/>
    <w:rsid w:val="009D0A0F"/>
    <w:rsid w:val="009D7F3F"/>
    <w:rsid w:val="009E0C22"/>
    <w:rsid w:val="009E5CDD"/>
    <w:rsid w:val="009F21DD"/>
    <w:rsid w:val="00A02A9D"/>
    <w:rsid w:val="00A0685E"/>
    <w:rsid w:val="00A06A7C"/>
    <w:rsid w:val="00A10354"/>
    <w:rsid w:val="00A114C6"/>
    <w:rsid w:val="00A13022"/>
    <w:rsid w:val="00A14F45"/>
    <w:rsid w:val="00A14F48"/>
    <w:rsid w:val="00A15050"/>
    <w:rsid w:val="00A17C50"/>
    <w:rsid w:val="00A27A56"/>
    <w:rsid w:val="00A33C89"/>
    <w:rsid w:val="00A34EE4"/>
    <w:rsid w:val="00A351DF"/>
    <w:rsid w:val="00A366A0"/>
    <w:rsid w:val="00A61ED1"/>
    <w:rsid w:val="00A81086"/>
    <w:rsid w:val="00A848AF"/>
    <w:rsid w:val="00A91D16"/>
    <w:rsid w:val="00A95504"/>
    <w:rsid w:val="00AA4AE2"/>
    <w:rsid w:val="00AA576D"/>
    <w:rsid w:val="00AC0B96"/>
    <w:rsid w:val="00AD17C0"/>
    <w:rsid w:val="00AD3AF8"/>
    <w:rsid w:val="00AD5502"/>
    <w:rsid w:val="00AE0AEB"/>
    <w:rsid w:val="00AE5395"/>
    <w:rsid w:val="00B05A36"/>
    <w:rsid w:val="00B2465C"/>
    <w:rsid w:val="00B259DF"/>
    <w:rsid w:val="00B340AE"/>
    <w:rsid w:val="00B517DB"/>
    <w:rsid w:val="00B6086A"/>
    <w:rsid w:val="00B60DD1"/>
    <w:rsid w:val="00BA1DDC"/>
    <w:rsid w:val="00BB48E6"/>
    <w:rsid w:val="00BB71C8"/>
    <w:rsid w:val="00BD7274"/>
    <w:rsid w:val="00BE37DD"/>
    <w:rsid w:val="00BE4569"/>
    <w:rsid w:val="00BE64E7"/>
    <w:rsid w:val="00BE7D51"/>
    <w:rsid w:val="00BF291D"/>
    <w:rsid w:val="00C122FB"/>
    <w:rsid w:val="00C12D7D"/>
    <w:rsid w:val="00C14677"/>
    <w:rsid w:val="00C448A1"/>
    <w:rsid w:val="00C55D7A"/>
    <w:rsid w:val="00C57A96"/>
    <w:rsid w:val="00C70574"/>
    <w:rsid w:val="00C70F02"/>
    <w:rsid w:val="00C714BB"/>
    <w:rsid w:val="00C76E31"/>
    <w:rsid w:val="00C77AF4"/>
    <w:rsid w:val="00C80674"/>
    <w:rsid w:val="00CA161A"/>
    <w:rsid w:val="00CA6570"/>
    <w:rsid w:val="00CA65DF"/>
    <w:rsid w:val="00CA7C84"/>
    <w:rsid w:val="00CB026D"/>
    <w:rsid w:val="00CB2584"/>
    <w:rsid w:val="00CB5CA0"/>
    <w:rsid w:val="00CD25A6"/>
    <w:rsid w:val="00CD6725"/>
    <w:rsid w:val="00CD68FE"/>
    <w:rsid w:val="00CE1FE6"/>
    <w:rsid w:val="00CE472F"/>
    <w:rsid w:val="00CF05AB"/>
    <w:rsid w:val="00CF48FA"/>
    <w:rsid w:val="00D052CB"/>
    <w:rsid w:val="00D131AE"/>
    <w:rsid w:val="00D23CFD"/>
    <w:rsid w:val="00D36094"/>
    <w:rsid w:val="00D458CC"/>
    <w:rsid w:val="00D6113A"/>
    <w:rsid w:val="00D619E4"/>
    <w:rsid w:val="00D66B22"/>
    <w:rsid w:val="00D71D18"/>
    <w:rsid w:val="00D86E74"/>
    <w:rsid w:val="00D97F79"/>
    <w:rsid w:val="00DA3F20"/>
    <w:rsid w:val="00DA7A4A"/>
    <w:rsid w:val="00DB5D79"/>
    <w:rsid w:val="00DC2445"/>
    <w:rsid w:val="00DC297F"/>
    <w:rsid w:val="00DD4484"/>
    <w:rsid w:val="00DD7517"/>
    <w:rsid w:val="00DE4172"/>
    <w:rsid w:val="00DF00EF"/>
    <w:rsid w:val="00DF0920"/>
    <w:rsid w:val="00DF5331"/>
    <w:rsid w:val="00E0057D"/>
    <w:rsid w:val="00E01114"/>
    <w:rsid w:val="00E13F62"/>
    <w:rsid w:val="00E24A1C"/>
    <w:rsid w:val="00E37626"/>
    <w:rsid w:val="00E45300"/>
    <w:rsid w:val="00E460EB"/>
    <w:rsid w:val="00E553FA"/>
    <w:rsid w:val="00E629F3"/>
    <w:rsid w:val="00E6389C"/>
    <w:rsid w:val="00E658F3"/>
    <w:rsid w:val="00E818D9"/>
    <w:rsid w:val="00E84A27"/>
    <w:rsid w:val="00EB32C6"/>
    <w:rsid w:val="00EB3959"/>
    <w:rsid w:val="00EB50D9"/>
    <w:rsid w:val="00EC62F6"/>
    <w:rsid w:val="00ED23B0"/>
    <w:rsid w:val="00ED2627"/>
    <w:rsid w:val="00EF5FC1"/>
    <w:rsid w:val="00F04E6B"/>
    <w:rsid w:val="00F05A20"/>
    <w:rsid w:val="00F1318B"/>
    <w:rsid w:val="00F24383"/>
    <w:rsid w:val="00F25794"/>
    <w:rsid w:val="00F47CEF"/>
    <w:rsid w:val="00F52EFB"/>
    <w:rsid w:val="00F57E27"/>
    <w:rsid w:val="00F73588"/>
    <w:rsid w:val="00F849E1"/>
    <w:rsid w:val="00F92043"/>
    <w:rsid w:val="00FA104C"/>
    <w:rsid w:val="00FA1617"/>
    <w:rsid w:val="00FA6368"/>
    <w:rsid w:val="00FD0985"/>
    <w:rsid w:val="00FD7658"/>
    <w:rsid w:val="00FE3E1A"/>
    <w:rsid w:val="00F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19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19F"/>
    <w:rPr>
      <w:rFonts w:ascii="Cambria" w:hAnsi="Cambria"/>
      <w:b/>
      <w:kern w:val="32"/>
      <w:sz w:val="32"/>
    </w:rPr>
  </w:style>
  <w:style w:type="character" w:styleId="Hyperlink">
    <w:name w:val="Hyperlink"/>
    <w:basedOn w:val="DefaultParagraphFont"/>
    <w:uiPriority w:val="99"/>
    <w:rsid w:val="00EC62F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C62F6"/>
  </w:style>
  <w:style w:type="paragraph" w:styleId="Header">
    <w:name w:val="header"/>
    <w:basedOn w:val="Normal"/>
    <w:link w:val="HeaderChar"/>
    <w:uiPriority w:val="99"/>
    <w:rsid w:val="00EC62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character" w:styleId="Strong">
    <w:name w:val="Strong"/>
    <w:basedOn w:val="DefaultParagraphFont"/>
    <w:uiPriority w:val="99"/>
    <w:qFormat/>
    <w:rsid w:val="00EC62F6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rsid w:val="00BE64E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E6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64E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64E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64E7"/>
    <w:rPr>
      <w:b/>
    </w:rPr>
  </w:style>
  <w:style w:type="paragraph" w:styleId="Revision">
    <w:name w:val="Revision"/>
    <w:hidden/>
    <w:uiPriority w:val="99"/>
    <w:semiHidden/>
    <w:rsid w:val="00BE64E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E64E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64E7"/>
    <w:rPr>
      <w:rFonts w:ascii="Tahoma" w:hAnsi="Tahoma"/>
      <w:sz w:val="16"/>
    </w:rPr>
  </w:style>
  <w:style w:type="paragraph" w:customStyle="1" w:styleId="paragraphjustifyindent">
    <w:name w:val="paragraph_justify_indent"/>
    <w:basedOn w:val="Normal"/>
    <w:uiPriority w:val="99"/>
    <w:rsid w:val="001724D0"/>
    <w:pPr>
      <w:spacing w:before="100" w:beforeAutospacing="1" w:after="100" w:afterAutospacing="1"/>
    </w:pPr>
  </w:style>
  <w:style w:type="character" w:customStyle="1" w:styleId="textdefault">
    <w:name w:val="text_default"/>
    <w:uiPriority w:val="99"/>
    <w:rsid w:val="001724D0"/>
  </w:style>
  <w:style w:type="paragraph" w:styleId="ListParagraph">
    <w:name w:val="List Paragraph"/>
    <w:basedOn w:val="Normal"/>
    <w:uiPriority w:val="99"/>
    <w:qFormat/>
    <w:rsid w:val="0030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F25794"/>
    <w:rPr>
      <w:rFonts w:ascii="Times New Roman" w:hAnsi="Times New Roman"/>
      <w:sz w:val="18"/>
    </w:rPr>
  </w:style>
  <w:style w:type="paragraph" w:styleId="BodyText">
    <w:name w:val="Body Text"/>
    <w:basedOn w:val="Normal"/>
    <w:link w:val="BodyTextChar"/>
    <w:uiPriority w:val="99"/>
    <w:rsid w:val="00135500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5500"/>
    <w:rPr>
      <w:sz w:val="24"/>
    </w:rPr>
  </w:style>
  <w:style w:type="paragraph" w:customStyle="1" w:styleId="western">
    <w:name w:val="western"/>
    <w:basedOn w:val="Normal"/>
    <w:uiPriority w:val="99"/>
    <w:rsid w:val="00FE6F9C"/>
    <w:pPr>
      <w:spacing w:before="100" w:beforeAutospacing="1" w:after="100" w:afterAutospacing="1"/>
    </w:pPr>
  </w:style>
  <w:style w:type="paragraph" w:customStyle="1" w:styleId="Caption1">
    <w:name w:val="Caption1"/>
    <w:basedOn w:val="Normal"/>
    <w:uiPriority w:val="99"/>
    <w:rsid w:val="006740B9"/>
    <w:pPr>
      <w:suppressAutoHyphens/>
      <w:spacing w:after="200" w:line="276" w:lineRule="auto"/>
    </w:pPr>
    <w:rPr>
      <w:rFonts w:ascii="Calibri" w:hAnsi="Calibri" w:cs="font196"/>
      <w:kern w:val="1"/>
      <w:sz w:val="22"/>
      <w:szCs w:val="22"/>
      <w:lang w:val="fi-FI" w:eastAsia="ar-SA"/>
    </w:rPr>
  </w:style>
  <w:style w:type="paragraph" w:customStyle="1" w:styleId="Default">
    <w:name w:val="Default"/>
    <w:uiPriority w:val="99"/>
    <w:rsid w:val="004703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99"/>
    <w:qFormat/>
    <w:rsid w:val="001D685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2658</Words>
  <Characters>15154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Арсеньев</dc:creator>
  <cp:keywords/>
  <dc:description/>
  <cp:lastModifiedBy>сергей</cp:lastModifiedBy>
  <cp:revision>2</cp:revision>
  <cp:lastPrinted>2013-10-28T05:43:00Z</cp:lastPrinted>
  <dcterms:created xsi:type="dcterms:W3CDTF">2013-10-29T22:55:00Z</dcterms:created>
  <dcterms:modified xsi:type="dcterms:W3CDTF">2013-10-29T22:55:00Z</dcterms:modified>
</cp:coreProperties>
</file>